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A34" w14:textId="77777777" w:rsidR="004852B5" w:rsidRPr="009271EA" w:rsidRDefault="005A369D" w:rsidP="00E76CB3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  <w:sz w:val="24"/>
          <w:szCs w:val="18"/>
        </w:rPr>
      </w:pPr>
      <w:r w:rsidRPr="009271EA">
        <w:rPr>
          <w:rFonts w:ascii="Segoe UI" w:hAnsi="Segoe UI" w:cs="Segoe UI"/>
          <w:b/>
          <w:bCs/>
          <w:color w:val="000000"/>
          <w:sz w:val="24"/>
          <w:szCs w:val="18"/>
        </w:rPr>
        <w:t xml:space="preserve">SOLICITAÇÃO </w:t>
      </w:r>
      <w:r w:rsidR="000A4A21" w:rsidRPr="009271EA">
        <w:rPr>
          <w:rFonts w:ascii="Segoe UI" w:hAnsi="Segoe UI" w:cs="Segoe UI"/>
          <w:b/>
          <w:bCs/>
          <w:color w:val="000000"/>
          <w:sz w:val="24"/>
          <w:szCs w:val="18"/>
        </w:rPr>
        <w:t>DE DADOS DE CURTO</w:t>
      </w:r>
      <w:r w:rsidR="00F80CDE" w:rsidRPr="009271EA">
        <w:rPr>
          <w:rFonts w:ascii="Segoe UI" w:hAnsi="Segoe UI" w:cs="Segoe UI"/>
          <w:b/>
          <w:bCs/>
          <w:color w:val="000000"/>
          <w:sz w:val="24"/>
          <w:szCs w:val="18"/>
        </w:rPr>
        <w:t>-</w:t>
      </w:r>
      <w:r w:rsidR="000A4A21" w:rsidRPr="009271EA">
        <w:rPr>
          <w:rFonts w:ascii="Segoe UI" w:hAnsi="Segoe UI" w:cs="Segoe UI"/>
          <w:b/>
          <w:bCs/>
          <w:color w:val="000000"/>
          <w:sz w:val="24"/>
          <w:szCs w:val="18"/>
        </w:rPr>
        <w:t xml:space="preserve">CIRCUITO </w:t>
      </w:r>
      <w:r w:rsidR="00F80CDE" w:rsidRPr="009271EA">
        <w:rPr>
          <w:rFonts w:ascii="Segoe UI" w:hAnsi="Segoe UI" w:cs="Segoe UI"/>
          <w:b/>
          <w:bCs/>
          <w:color w:val="000000"/>
          <w:sz w:val="24"/>
          <w:szCs w:val="18"/>
        </w:rPr>
        <w:t>OU</w:t>
      </w:r>
      <w:r w:rsidR="000A4A21" w:rsidRPr="009271EA">
        <w:rPr>
          <w:rFonts w:ascii="Segoe UI" w:hAnsi="Segoe UI" w:cs="Segoe UI"/>
          <w:b/>
          <w:bCs/>
          <w:color w:val="000000"/>
          <w:sz w:val="24"/>
          <w:szCs w:val="18"/>
        </w:rPr>
        <w:t xml:space="preserve"> ANÁLISE DE ESTUDO DE PROTEÇÃO</w:t>
      </w:r>
    </w:p>
    <w:p w14:paraId="0F34AFE9" w14:textId="77777777" w:rsidR="00E101E1" w:rsidRDefault="00F06235" w:rsidP="00667750">
      <w:pPr>
        <w:pStyle w:val="Cabealho"/>
        <w:tabs>
          <w:tab w:val="left" w:pos="708"/>
        </w:tabs>
        <w:jc w:val="both"/>
        <w:rPr>
          <w:rFonts w:ascii="Segoe UI" w:hAnsi="Segoe UI" w:cs="Segoe UI"/>
          <w:color w:val="000000"/>
        </w:rPr>
      </w:pPr>
      <w:r w:rsidRPr="007C775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A8B285" wp14:editId="71D59059">
                <wp:simplePos x="0" y="0"/>
                <wp:positionH relativeFrom="column">
                  <wp:posOffset>-102235</wp:posOffset>
                </wp:positionH>
                <wp:positionV relativeFrom="paragraph">
                  <wp:posOffset>12700</wp:posOffset>
                </wp:positionV>
                <wp:extent cx="6785610" cy="0"/>
                <wp:effectExtent l="76200" t="38100" r="15240" b="11430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1FCD7" id="Conector reto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pt" to="52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" strokecolor="#5a5a5a [2109]" strokeweight="2pt">
                <v:shadow on="t" color="black" opacity="26214f" origin=".5,-.5" offset="-.74836mm,.74836mm"/>
              </v:line>
            </w:pict>
          </mc:Fallback>
        </mc:AlternateContent>
      </w:r>
    </w:p>
    <w:p w14:paraId="734D2A26" w14:textId="77777777" w:rsidR="00675B15" w:rsidRDefault="00EC66B7" w:rsidP="00675B15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SELECIONE O SERVIÇO</w:t>
      </w:r>
      <w:r w:rsidR="00667750">
        <w:rPr>
          <w:rFonts w:ascii="Segoe UI" w:hAnsi="Segoe UI" w:cs="Segoe UI"/>
          <w:color w:val="000000"/>
          <w:sz w:val="20"/>
          <w:szCs w:val="20"/>
        </w:rPr>
        <w:t>:</w:t>
      </w:r>
    </w:p>
    <w:p w14:paraId="7256EFF5" w14:textId="77777777" w:rsidR="002F56A0" w:rsidRPr="002F56A0" w:rsidRDefault="002F56A0" w:rsidP="002F56A0">
      <w:pPr>
        <w:pStyle w:val="Subttulo"/>
        <w:jc w:val="both"/>
        <w:rPr>
          <w:rFonts w:ascii="Segoe UI" w:hAnsi="Segoe UI" w:cs="Segoe UI"/>
          <w:color w:val="000000"/>
          <w:sz w:val="6"/>
          <w:szCs w:val="6"/>
        </w:rPr>
      </w:pPr>
    </w:p>
    <w:p w14:paraId="0C408976" w14:textId="1C920ECD" w:rsidR="00675B15" w:rsidRDefault="002561F9" w:rsidP="00675B15">
      <w:pPr>
        <w:pStyle w:val="Subttulo"/>
        <w:jc w:val="both"/>
        <w:rPr>
          <w:rFonts w:ascii="Segoe UI" w:hAnsi="Segoe UI" w:cs="Segoe UI"/>
          <w:bCs w:val="0"/>
          <w:color w:val="000000"/>
          <w:sz w:val="18"/>
          <w:szCs w:val="20"/>
          <w:lang w:eastAsia="en-US"/>
        </w:rPr>
      </w:pPr>
      <w:r>
        <w:rPr>
          <w:rFonts w:ascii="Segoe UI" w:hAnsi="Segoe UI" w:cs="Segoe UI"/>
          <w:bCs w:val="0"/>
          <w:color w:val="000000"/>
          <w:sz w:val="18"/>
          <w:szCs w:val="20"/>
          <w:lang w:eastAsia="en-US"/>
        </w:rPr>
        <w:object w:dxaOrig="225" w:dyaOrig="225" w14:anchorId="290FA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267pt;height:18.75pt" o:ole="">
            <v:imagedata r:id="rId11" o:title=""/>
          </v:shape>
          <w:control r:id="rId12" w:name="OptionButton1111" w:shapeid="_x0000_i1087"/>
        </w:object>
      </w:r>
    </w:p>
    <w:p w14:paraId="22E6264C" w14:textId="038232DE" w:rsidR="00675B15" w:rsidRDefault="00675B15" w:rsidP="00675B15">
      <w:pPr>
        <w:pStyle w:val="Subttul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 w:val="0"/>
          <w:color w:val="000000"/>
          <w:sz w:val="18"/>
          <w:szCs w:val="20"/>
          <w:lang w:eastAsia="en-US"/>
        </w:rPr>
        <w:object w:dxaOrig="225" w:dyaOrig="225" w14:anchorId="5863684B">
          <v:shape id="_x0000_i1089" type="#_x0000_t75" style="width:267pt;height:18.75pt" o:ole="">
            <v:imagedata r:id="rId13" o:title=""/>
          </v:shape>
          <w:control r:id="rId14" w:name="OptionButton111" w:shapeid="_x0000_i1089"/>
        </w:object>
      </w:r>
    </w:p>
    <w:p w14:paraId="7257EE73" w14:textId="77777777" w:rsidR="00675B15" w:rsidRPr="002F56A0" w:rsidRDefault="00675B15" w:rsidP="00675B15">
      <w:pPr>
        <w:pStyle w:val="Subttulo"/>
        <w:ind w:left="360"/>
        <w:jc w:val="both"/>
        <w:rPr>
          <w:rFonts w:ascii="Segoe UI" w:hAnsi="Segoe UI" w:cs="Segoe UI"/>
          <w:color w:val="000000"/>
          <w:sz w:val="6"/>
          <w:szCs w:val="6"/>
        </w:rPr>
      </w:pPr>
    </w:p>
    <w:p w14:paraId="32639E80" w14:textId="77777777" w:rsidR="005A369D" w:rsidRPr="00A126C6" w:rsidRDefault="005A369D" w:rsidP="005A369D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A126C6">
        <w:rPr>
          <w:rFonts w:ascii="Segoe UI" w:hAnsi="Segoe UI" w:cs="Segoe UI"/>
          <w:b/>
          <w:color w:val="000000"/>
          <w:sz w:val="20"/>
          <w:szCs w:val="20"/>
        </w:rPr>
        <w:t>DADOS DA EMPRESA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3111"/>
        <w:gridCol w:w="2240"/>
        <w:gridCol w:w="2353"/>
        <w:gridCol w:w="2978"/>
      </w:tblGrid>
      <w:tr w:rsidR="000A4A21" w:rsidRPr="00AA249F" w14:paraId="6CBAF211" w14:textId="77777777" w:rsidTr="00284943">
        <w:tc>
          <w:tcPr>
            <w:tcW w:w="5573" w:type="dxa"/>
            <w:gridSpan w:val="2"/>
          </w:tcPr>
          <w:p w14:paraId="32C45D8E" w14:textId="77777777" w:rsidR="000A4A21" w:rsidRDefault="000A4A21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RAZÃO SOCIAL: </w:t>
            </w:r>
          </w:p>
          <w:p w14:paraId="3245EE3F" w14:textId="6CB98884" w:rsidR="000A4A21" w:rsidRPr="00AA249F" w:rsidRDefault="000A4A21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78A4D7F7">
                <v:shape id="_x0000_i1091" type="#_x0000_t75" style="width:255.75pt;height:18pt" o:ole="">
                  <v:imagedata r:id="rId15" o:title=""/>
                </v:shape>
                <w:control r:id="rId16" w:name="TextBox1411212222" w:shapeid="_x0000_i1091"/>
              </w:object>
            </w:r>
          </w:p>
        </w:tc>
        <w:tc>
          <w:tcPr>
            <w:tcW w:w="5109" w:type="dxa"/>
            <w:gridSpan w:val="2"/>
          </w:tcPr>
          <w:p w14:paraId="3FD1C2AD" w14:textId="77777777" w:rsidR="000A4A21" w:rsidRPr="00AA249F" w:rsidRDefault="000A4A21" w:rsidP="000A4A21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CPF/CNPJ: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14:paraId="6D262DE1" w14:textId="19FA59FF" w:rsidR="000A4A21" w:rsidRPr="00AA249F" w:rsidRDefault="000A4A21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66FE0CF3">
                <v:shape id="_x0000_i1152" type="#_x0000_t75" style="width:255.75pt;height:18pt" o:ole="">
                  <v:imagedata r:id="rId15" o:title=""/>
                </v:shape>
                <w:control r:id="rId17" w:name="TextBox1411212221" w:shapeid="_x0000_i1152"/>
              </w:object>
            </w:r>
          </w:p>
        </w:tc>
      </w:tr>
      <w:tr w:rsidR="00675B15" w:rsidRPr="00AA249F" w14:paraId="7D2C0E86" w14:textId="77777777" w:rsidTr="008063C5">
        <w:trPr>
          <w:trHeight w:val="30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E57494" w14:textId="77777777" w:rsidR="00675B15" w:rsidRDefault="00675B15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ENDEREÇO:</w:t>
            </w:r>
          </w:p>
          <w:p w14:paraId="2FB63C17" w14:textId="4E8E7D14" w:rsidR="00675B15" w:rsidRPr="00AA249F" w:rsidRDefault="00675B15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3B43A79C">
                <v:shape id="_x0000_i1812" type="#_x0000_t75" style="width:522.75pt;height:18pt" o:ole="">
                  <v:imagedata r:id="rId18" o:title=""/>
                </v:shape>
                <w:control r:id="rId19" w:name="TextBox14112122221" w:shapeid="_x0000_i1812"/>
              </w:object>
            </w:r>
          </w:p>
        </w:tc>
      </w:tr>
      <w:tr w:rsidR="005A369D" w:rsidRPr="00AA249F" w14:paraId="21231A50" w14:textId="77777777" w:rsidTr="008063C5">
        <w:trPr>
          <w:trHeight w:val="30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363885" w14:textId="77777777" w:rsidR="005A369D" w:rsidRPr="00AA249F" w:rsidRDefault="005A369D" w:rsidP="005A369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DADOS PARA CONTATO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>:</w:t>
            </w:r>
          </w:p>
        </w:tc>
      </w:tr>
      <w:tr w:rsidR="005611BE" w:rsidRPr="00AA249F" w14:paraId="0C901918" w14:textId="77777777" w:rsidTr="00284943">
        <w:trPr>
          <w:trHeight w:val="511"/>
        </w:trPr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53A4A" w14:textId="77777777" w:rsidR="005611BE" w:rsidRDefault="005611BE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NOME:</w:t>
            </w:r>
          </w:p>
          <w:p w14:paraId="758A10CE" w14:textId="6925D116" w:rsidR="005611BE" w:rsidRDefault="005611BE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2D81E3A4">
                <v:shape id="_x0000_i1151" type="#_x0000_t75" style="width:140.25pt;height:18pt" o:ole="">
                  <v:imagedata r:id="rId20" o:title=""/>
                </v:shape>
                <w:control r:id="rId21" w:name="TextBox1411212223" w:shapeid="_x0000_i1151"/>
              </w:objec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AC91" w14:textId="77777777" w:rsidR="005611BE" w:rsidRDefault="005611BE" w:rsidP="005611B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CARGO:</w:t>
            </w:r>
          </w:p>
          <w:p w14:paraId="23F008B9" w14:textId="18D27FF6" w:rsidR="005611BE" w:rsidRPr="005A369D" w:rsidRDefault="005611BE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6B06C77E">
                <v:shape id="_x0000_i1099" type="#_x0000_t75" style="width:99.75pt;height:18pt" o:ole="">
                  <v:imagedata r:id="rId22" o:title=""/>
                </v:shape>
                <w:control r:id="rId23" w:name="TextBox14112122111" w:shapeid="_x0000_i1099"/>
              </w:objec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4A8B7713" w14:textId="6669A55B" w:rsidR="005611BE" w:rsidRPr="00AA249F" w:rsidRDefault="005611BE" w:rsidP="005611B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TELEFONE: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7E202076">
                <v:shape id="_x0000_i1101" type="#_x0000_t75" style="width:105pt;height:18pt" o:ole="">
                  <v:imagedata r:id="rId24" o:title=""/>
                </v:shape>
                <w:control r:id="rId25" w:name="TextBox14112122231" w:shapeid="_x0000_i1101"/>
              </w:object>
            </w:r>
          </w:p>
        </w:tc>
        <w:tc>
          <w:tcPr>
            <w:tcW w:w="291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threeDEmboss" w:sz="18" w:space="0" w:color="auto"/>
            </w:tcBorders>
          </w:tcPr>
          <w:p w14:paraId="6363F3E2" w14:textId="7B9F2D00" w:rsidR="005611BE" w:rsidRPr="005A369D" w:rsidRDefault="005611BE" w:rsidP="008063C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-MAIL</w:t>
            </w:r>
            <w:r w:rsidRPr="005A369D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: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318A3A17">
                <v:shape id="_x0000_i1103" type="#_x0000_t75" style="width:135.75pt;height:18pt" o:ole="">
                  <v:imagedata r:id="rId26" o:title=""/>
                </v:shape>
                <w:control r:id="rId27" w:name="TextBox14112122232" w:shapeid="_x0000_i1103"/>
              </w:object>
            </w:r>
          </w:p>
        </w:tc>
      </w:tr>
    </w:tbl>
    <w:p w14:paraId="0F1F6817" w14:textId="16559EC7" w:rsidR="00675B15" w:rsidRDefault="00EC66B7" w:rsidP="00675B15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DADOS GERAIS</w:t>
      </w:r>
    </w:p>
    <w:tbl>
      <w:tblPr>
        <w:tblStyle w:val="Tabelacomgrade"/>
        <w:tblW w:w="5000" w:type="pct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2677"/>
        <w:gridCol w:w="267"/>
        <w:gridCol w:w="1844"/>
        <w:gridCol w:w="553"/>
        <w:gridCol w:w="13"/>
        <w:gridCol w:w="566"/>
        <w:gridCol w:w="1987"/>
        <w:gridCol w:w="2775"/>
      </w:tblGrid>
      <w:tr w:rsidR="004F700D" w:rsidRPr="00AA249F" w14:paraId="49C9F5D4" w14:textId="77777777" w:rsidTr="00A7179A">
        <w:trPr>
          <w:trHeight w:val="1933"/>
        </w:trPr>
        <w:tc>
          <w:tcPr>
            <w:tcW w:w="5000" w:type="pct"/>
            <w:gridSpan w:val="8"/>
            <w:tcBorders>
              <w:bottom w:val="nil"/>
            </w:tcBorders>
          </w:tcPr>
          <w:p w14:paraId="42E900F0" w14:textId="77777777" w:rsidR="004F700D" w:rsidRDefault="004F700D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MOTIVO DA SOLICITAÇÃO:</w:t>
            </w:r>
          </w:p>
          <w:p w14:paraId="7FD5D512" w14:textId="54E576E9" w:rsidR="004F700D" w:rsidRDefault="002561F9" w:rsidP="008D41A6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EE35B80">
                <v:shape id="_x0000_i1770" type="#_x0000_t75" style="width:100.5pt;height:18.75pt" o:ole="">
                  <v:imagedata r:id="rId28" o:title=""/>
                </v:shape>
                <w:control r:id="rId29" w:name="OptionButton1221121" w:shapeid="_x0000_i1770"/>
              </w:object>
            </w:r>
          </w:p>
          <w:p w14:paraId="495C043B" w14:textId="77777777" w:rsidR="004F700D" w:rsidRPr="00667750" w:rsidRDefault="004F700D" w:rsidP="008D41A6">
            <w:pPr>
              <w:rPr>
                <w:rFonts w:ascii="Segoe UI" w:hAnsi="Segoe UI" w:cs="Segoe UI"/>
                <w:bCs/>
                <w:color w:val="000000"/>
                <w:sz w:val="6"/>
                <w:szCs w:val="20"/>
                <w:lang w:eastAsia="en-US"/>
              </w:rPr>
            </w:pPr>
          </w:p>
          <w:p w14:paraId="6A1B2C77" w14:textId="0215EAA3" w:rsidR="004F700D" w:rsidRDefault="004F700D" w:rsidP="008D41A6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339FA7F">
                <v:shape id="_x0000_i1769" type="#_x0000_t75" style="width:176.25pt;height:18.75pt" o:ole="">
                  <v:imagedata r:id="rId30" o:title=""/>
                </v:shape>
                <w:control r:id="rId31" w:name="OptionButton12211" w:shapeid="_x0000_i1769"/>
              </w:objec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324B8812">
                <v:shape id="_x0000_i1768" type="#_x0000_t75" style="width:113.25pt;height:18pt" o:ole="">
                  <v:imagedata r:id="rId32" o:title=""/>
                </v:shape>
                <w:control r:id="rId33" w:name="TextBox1411212223111" w:shapeid="_x0000_i1768"/>
              </w:object>
            </w:r>
          </w:p>
          <w:p w14:paraId="2F85B3B0" w14:textId="77777777" w:rsidR="004F700D" w:rsidRPr="00667750" w:rsidRDefault="004F700D" w:rsidP="008D41A6">
            <w:pPr>
              <w:rPr>
                <w:rFonts w:ascii="Segoe UI" w:eastAsiaTheme="minorHAnsi" w:hAnsi="Segoe UI" w:cs="Segoe UI"/>
                <w:b/>
                <w:sz w:val="6"/>
                <w:lang w:eastAsia="en-US"/>
              </w:rPr>
            </w:pPr>
          </w:p>
          <w:p w14:paraId="374B3457" w14:textId="3ED2BA4F" w:rsidR="004F700D" w:rsidRDefault="004F700D" w:rsidP="008D41A6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6AFDB48">
                <v:shape id="_x0000_i1767" type="#_x0000_t75" style="width:289.5pt;height:18.75pt" o:ole="">
                  <v:imagedata r:id="rId34" o:title=""/>
                </v:shape>
                <w:control r:id="rId35" w:name="OptionButton121111" w:shapeid="_x0000_i1767"/>
              </w:objec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737C0A3B">
                <v:shape id="_x0000_i1766" type="#_x0000_t75" style="width:115.5pt;height:18pt" o:ole="">
                  <v:imagedata r:id="rId36" o:title=""/>
                </v:shape>
                <w:control r:id="rId37" w:name="TextBox14112122231111" w:shapeid="_x0000_i1766"/>
              </w:object>
            </w:r>
          </w:p>
          <w:p w14:paraId="5B23B96E" w14:textId="77777777" w:rsidR="004F700D" w:rsidRPr="009B2461" w:rsidRDefault="004F700D" w:rsidP="008D41A6">
            <w:pPr>
              <w:rPr>
                <w:rFonts w:ascii="Segoe UI" w:hAnsi="Segoe UI" w:cs="Segoe UI"/>
                <w:bCs/>
                <w:color w:val="000000"/>
                <w:sz w:val="6"/>
                <w:szCs w:val="6"/>
                <w:lang w:eastAsia="en-US"/>
              </w:rPr>
            </w:pPr>
          </w:p>
          <w:p w14:paraId="5B82B10A" w14:textId="54A47EBF" w:rsidR="00005315" w:rsidRDefault="004F700D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78A178A9">
                <v:shape id="_x0000_i1765" type="#_x0000_t75" style="width:49.5pt;height:18.75pt" o:ole="">
                  <v:imagedata r:id="rId38" o:title=""/>
                </v:shape>
                <w:control r:id="rId39" w:name="OptionButton122112" w:shapeid="_x0000_i1765"/>
              </w:objec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659ED5B7">
                <v:shape id="_x0000_i1764" type="#_x0000_t75" style="width:355.5pt;height:18pt" o:ole="">
                  <v:imagedata r:id="rId40" o:title=""/>
                </v:shape>
                <w:control r:id="rId41" w:name="TextBox141121222311111" w:shapeid="_x0000_i1764"/>
              </w:object>
            </w:r>
          </w:p>
          <w:p w14:paraId="048DAA46" w14:textId="6DB5336C" w:rsidR="004F700D" w:rsidRPr="002F56A0" w:rsidRDefault="004F700D" w:rsidP="00005315">
            <w:pPr>
              <w:rPr>
                <w:rFonts w:ascii="Segoe UI" w:hAnsi="Segoe UI" w:cs="Segoe UI"/>
                <w:bCs/>
                <w:color w:val="000000"/>
                <w:sz w:val="16"/>
                <w:szCs w:val="20"/>
                <w:lang w:eastAsia="en-US"/>
              </w:rPr>
            </w:pPr>
          </w:p>
        </w:tc>
      </w:tr>
      <w:tr w:rsidR="00DB52C4" w:rsidRPr="00AA249F" w14:paraId="04FB4703" w14:textId="77777777" w:rsidTr="00A7179A">
        <w:trPr>
          <w:trHeight w:val="510"/>
        </w:trPr>
        <w:tc>
          <w:tcPr>
            <w:tcW w:w="125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E89AE8" w14:textId="77777777" w:rsidR="00DB52C4" w:rsidRDefault="00DB52C4" w:rsidP="00DB52C4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TENSÃO DE FORNECIMENTO: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D8BAEC3" w14:textId="487AF2CD" w:rsidR="00DB52C4" w:rsidRDefault="00DB52C4" w:rsidP="00DB52C4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979C418">
                <v:shape id="_x0000_i1763" type="#_x0000_t75" style="width:50.25pt;height:18.75pt" o:ole="">
                  <v:imagedata r:id="rId42" o:title=""/>
                </v:shape>
                <w:control r:id="rId43" w:name="OptionButton121121" w:shapeid="_x0000_i1763"/>
              </w:object>
            </w: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6F6494CC">
                <v:shape id="_x0000_i1762" type="#_x0000_t75" style="width:42pt;height:18.75pt" o:ole="">
                  <v:imagedata r:id="rId44" o:title=""/>
                </v:shape>
                <w:control r:id="rId45" w:name="OptionButton122121" w:shapeid="_x0000_i1762"/>
              </w:objec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2BC720B" w14:textId="77777777" w:rsidR="00DB52C4" w:rsidRDefault="00DB52C4" w:rsidP="008B0CF2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POTÊNCIA TOTAL DA SUBESTAÇÃO: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6FC592" w14:textId="3B6D169D" w:rsidR="00DB52C4" w:rsidRDefault="00DB52C4" w:rsidP="008B0CF2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00AD4C47">
                <v:shape id="_x0000_i1761" type="#_x0000_t75" style="width:106.5pt;height:18pt" o:ole="">
                  <v:imagedata r:id="rId46" o:title=""/>
                </v:shape>
                <w:control r:id="rId47" w:name="TextBox14112122221111" w:shapeid="_x0000_i1761"/>
              </w:object>
            </w:r>
            <w:r w:rsidRPr="008B0CF2">
              <w:rPr>
                <w:rFonts w:ascii="Segoe UI" w:eastAsiaTheme="minorHAnsi" w:hAnsi="Segoe UI" w:cs="Segoe UI"/>
                <w:sz w:val="18"/>
                <w:lang w:eastAsia="en-US"/>
              </w:rPr>
              <w:t>kVA</w:t>
            </w:r>
          </w:p>
        </w:tc>
      </w:tr>
      <w:tr w:rsidR="00DC0063" w:rsidRPr="00AA249F" w14:paraId="027021D2" w14:textId="77777777" w:rsidTr="00A7179A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6DFF0D1" w14:textId="77777777" w:rsidR="00DC0063" w:rsidRDefault="00DC0063" w:rsidP="00DC0063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PARA LIGAÇÃO NOVA OU AUMENTO DE CARGA, INFORMAR:</w:t>
            </w:r>
          </w:p>
          <w:p w14:paraId="48265AA4" w14:textId="6DB96AD7" w:rsidR="00DC0063" w:rsidRDefault="002561F9" w:rsidP="005611B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353DE24">
                <v:shape id="_x0000_i1760" type="#_x0000_t75" style="width:140.25pt;height:18.75pt" o:ole="">
                  <v:imagedata r:id="rId48" o:title=""/>
                </v:shape>
                <w:control r:id="rId49" w:name="OptionButton12211111" w:shapeid="_x0000_i1760"/>
              </w:object>
            </w:r>
            <w:r w:rsidR="00DC0063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137DD436">
                <v:shape id="_x0000_i1759" type="#_x0000_t75" style="width:184.5pt;height:18.75pt" o:ole="">
                  <v:imagedata r:id="rId50" o:title=""/>
                </v:shape>
                <w:control r:id="rId51" w:name="OptionButton1221111" w:shapeid="_x0000_i1759"/>
              </w:object>
            </w:r>
            <w:r w:rsidR="00DC0063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225" w:dyaOrig="225" w14:anchorId="5D42E562">
                <v:shape id="_x0000_i1758" type="#_x0000_t75" style="width:192.75pt;height:18.75pt" o:ole="">
                  <v:imagedata r:id="rId52" o:title=""/>
                </v:shape>
                <w:control r:id="rId53" w:name="OptionButton12111111" w:shapeid="_x0000_i1758"/>
              </w:object>
            </w:r>
          </w:p>
        </w:tc>
      </w:tr>
      <w:tr w:rsidR="002048DD" w:rsidRPr="00AA249F" w14:paraId="70003CE2" w14:textId="77777777" w:rsidTr="00A7179A">
        <w:trPr>
          <w:trHeight w:val="300"/>
        </w:trPr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2CE1968" w14:textId="77777777" w:rsidR="002048DD" w:rsidRPr="002048DD" w:rsidRDefault="002048DD" w:rsidP="00667750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DEMANDA A SER CONTRATADA: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7B17363" w14:textId="77777777" w:rsidR="002048DD" w:rsidRDefault="002048DD" w:rsidP="002048D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FORA DE PONTA</w:t>
            </w:r>
            <w:r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:     </w:t>
            </w:r>
          </w:p>
          <w:p w14:paraId="4DA48E2E" w14:textId="387DE231" w:rsidR="002048DD" w:rsidRDefault="002048DD" w:rsidP="002048DD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6A66C6EA">
                <v:shape id="_x0000_i1757" type="#_x0000_t75" style="width:106.5pt;height:18pt" o:ole="">
                  <v:imagedata r:id="rId46" o:title=""/>
                </v:shape>
                <w:control r:id="rId54" w:name="TextBox1411212122" w:shapeid="_x0000_i1757"/>
              </w:object>
            </w: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kW</w:t>
            </w:r>
            <w:r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              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  <w:vAlign w:val="center"/>
          </w:tcPr>
          <w:p w14:paraId="3CEF6629" w14:textId="77777777" w:rsidR="002048DD" w:rsidRDefault="002048DD" w:rsidP="00667750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PONTA</w:t>
            </w:r>
            <w:r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(para a modalidade tarifária Horária Azul)</w:t>
            </w:r>
            <w:r w:rsidRPr="00B60F71">
              <w:rPr>
                <w:rFonts w:ascii="Segoe UI" w:hAnsi="Segoe UI" w:cs="Segoe UI"/>
                <w:bCs/>
                <w:color w:val="000000"/>
                <w:sz w:val="18"/>
                <w:szCs w:val="20"/>
              </w:rPr>
              <w:t>:</w:t>
            </w:r>
            <w:r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       </w:t>
            </w:r>
          </w:p>
          <w:p w14:paraId="472EF881" w14:textId="579C5C6C" w:rsidR="002048DD" w:rsidRPr="00AA249F" w:rsidRDefault="002048DD" w:rsidP="00667750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03E9ED28">
                <v:shape id="_x0000_i1756" type="#_x0000_t75" style="width:117pt;height:18pt" o:ole="">
                  <v:imagedata r:id="rId55" o:title=""/>
                </v:shape>
                <w:control r:id="rId56" w:name="TextBox14112121221" w:shapeid="_x0000_i1756"/>
              </w:object>
            </w:r>
            <w:r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kW</w:t>
            </w:r>
          </w:p>
        </w:tc>
      </w:tr>
      <w:tr w:rsidR="00EC66B7" w:rsidRPr="00AA249F" w14:paraId="5082C499" w14:textId="77777777" w:rsidTr="00A7179A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threeDEmboss" w:sz="18" w:space="0" w:color="auto"/>
            </w:tcBorders>
            <w:vAlign w:val="center"/>
          </w:tcPr>
          <w:p w14:paraId="542CAA01" w14:textId="77777777" w:rsidR="00EC66B7" w:rsidRPr="00AA249F" w:rsidRDefault="002F56A0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PARA LIGAÇÃO NOVA, INFORMAR:</w:t>
            </w:r>
          </w:p>
        </w:tc>
      </w:tr>
      <w:tr w:rsidR="00EC66B7" w:rsidRPr="00AA249F" w14:paraId="2D284C3A" w14:textId="77777777" w:rsidTr="00A7179A">
        <w:trPr>
          <w:trHeight w:val="300"/>
        </w:trPr>
        <w:tc>
          <w:tcPr>
            <w:tcW w:w="2506" w:type="pct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43BD126D" w14:textId="77777777" w:rsidR="00EC66B7" w:rsidRDefault="002F56A0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BARRAMENTOS MAIS PRÓXIMOS:</w:t>
            </w:r>
          </w:p>
          <w:p w14:paraId="4778A834" w14:textId="53D2A44F" w:rsidR="00EC66B7" w:rsidRPr="005A369D" w:rsidRDefault="00EC66B7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403BCB75">
                <v:shape id="_x0000_i1755" type="#_x0000_t75" style="width:77.25pt;height:18pt" o:ole="">
                  <v:imagedata r:id="rId57" o:title=""/>
                </v:shape>
                <w:control r:id="rId58" w:name="TextBox14112122233" w:shapeid="_x0000_i1755"/>
              </w:object>
            </w:r>
            <w:r w:rsidR="002F56A0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 </w:t>
            </w:r>
            <w:r w:rsidR="002F56A0" w:rsidRPr="002F56A0">
              <w:rPr>
                <w:rFonts w:ascii="Segoe UI" w:eastAsiaTheme="minorHAnsi" w:hAnsi="Segoe UI" w:cs="Segoe UI"/>
                <w:sz w:val="18"/>
                <w:lang w:eastAsia="en-US"/>
              </w:rPr>
              <w:t>E</w:t>
            </w:r>
            <w:r w:rsidR="002F56A0">
              <w:rPr>
                <w:rFonts w:ascii="Segoe UI" w:eastAsiaTheme="minorHAnsi" w:hAnsi="Segoe UI" w:cs="Segoe UI"/>
                <w:sz w:val="18"/>
                <w:lang w:eastAsia="en-US"/>
              </w:rPr>
              <w:t xml:space="preserve"> </w:t>
            </w:r>
            <w:r w:rsidR="002F56A0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="002F56A0"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50F91C9F">
                <v:shape id="_x0000_i1754" type="#_x0000_t75" style="width:61.5pt;height:18pt" o:ole="">
                  <v:imagedata r:id="rId59" o:title=""/>
                </v:shape>
                <w:control r:id="rId60" w:name="TextBox141121222331" w:shapeid="_x0000_i1754"/>
              </w:object>
            </w:r>
          </w:p>
        </w:tc>
        <w:tc>
          <w:tcPr>
            <w:tcW w:w="249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threeDEmboss" w:sz="18" w:space="0" w:color="auto"/>
            </w:tcBorders>
          </w:tcPr>
          <w:p w14:paraId="7AD9AD1A" w14:textId="77777777" w:rsidR="00EC66B7" w:rsidRPr="00AA249F" w:rsidRDefault="002F56A0" w:rsidP="00EC66B7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DISTÂNCIA APROXIMADA DA REDE PARA A PROPRIEDADE:</w:t>
            </w:r>
          </w:p>
          <w:p w14:paraId="0BD2B2F6" w14:textId="18B66A3F" w:rsidR="00EC66B7" w:rsidRPr="005A369D" w:rsidRDefault="00EC66B7" w:rsidP="002F56A0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7FCBE6C9">
                <v:shape id="_x0000_i1753" type="#_x0000_t75" style="width:159pt;height:18pt" o:ole="">
                  <v:imagedata r:id="rId61" o:title=""/>
                </v:shape>
                <w:control r:id="rId62" w:name="TextBox141121221111" w:shapeid="_x0000_i1753"/>
              </w:object>
            </w:r>
            <w:r w:rsidR="002F56A0" w:rsidRPr="00B60F71"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="002F56A0" w:rsidRPr="00B60F71">
              <w:rPr>
                <w:rFonts w:ascii="Segoe UI" w:hAnsi="Segoe UI" w:cs="Segoe UI"/>
                <w:color w:val="000000"/>
                <w:sz w:val="18"/>
                <w:szCs w:val="20"/>
              </w:rPr>
              <w:t>k</w:t>
            </w:r>
            <w:r w:rsidR="002F56A0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m        </w:t>
            </w:r>
          </w:p>
        </w:tc>
      </w:tr>
      <w:tr w:rsidR="00EC66B7" w:rsidRPr="00AA249F" w14:paraId="18941B29" w14:textId="77777777" w:rsidTr="00A7179A">
        <w:trPr>
          <w:trHeight w:val="300"/>
        </w:trPr>
        <w:tc>
          <w:tcPr>
            <w:tcW w:w="2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14:paraId="7E012422" w14:textId="77777777" w:rsidR="002F56A0" w:rsidRPr="00AA249F" w:rsidRDefault="002F56A0" w:rsidP="002F56A0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COORDENADAS GEOGRÁFICAS (Se for o caso):</w:t>
            </w:r>
          </w:p>
          <w:p w14:paraId="0CD42F1B" w14:textId="15470CB1" w:rsidR="00EC66B7" w:rsidRPr="00AA249F" w:rsidRDefault="002F56A0" w:rsidP="002F56A0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4C61A3DB">
                <v:shape id="_x0000_i1752" type="#_x0000_t75" style="width:254.25pt;height:18pt" o:ole="">
                  <v:imagedata r:id="rId63" o:title=""/>
                </v:shape>
                <w:control r:id="rId64" w:name="TextBox1411212211111" w:shapeid="_x0000_i1752"/>
              </w:object>
            </w:r>
          </w:p>
        </w:tc>
        <w:tc>
          <w:tcPr>
            <w:tcW w:w="2500" w:type="pct"/>
            <w:gridSpan w:val="4"/>
            <w:tcBorders>
              <w:top w:val="nil"/>
              <w:left w:val="single" w:sz="4" w:space="0" w:color="FFFFFF" w:themeColor="background1"/>
              <w:bottom w:val="nil"/>
              <w:right w:val="threeDEmboss" w:sz="18" w:space="0" w:color="auto"/>
            </w:tcBorders>
          </w:tcPr>
          <w:p w14:paraId="431FD0F0" w14:textId="77777777" w:rsidR="00EC66B7" w:rsidRDefault="004F700D" w:rsidP="00DC0063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DATA PREVISTA PARA </w:t>
            </w:r>
            <w:r w:rsidR="00DC0063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ENTRADA EM OPERAÇÃO DAS CARGAS:</w:t>
            </w:r>
            <w:r w:rsidR="00DC0063"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</w:t>
            </w:r>
          </w:p>
          <w:p w14:paraId="369F4E85" w14:textId="77777777" w:rsidR="00DC0063" w:rsidRPr="00AA249F" w:rsidRDefault="008C2C4C" w:rsidP="00F80CDE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 w:val="22"/>
                  <w:szCs w:val="20"/>
                </w:rPr>
                <w:id w:val="-1643652636"/>
                <w:placeholder>
                  <w:docPart w:val="423C12BB93D849CB8B32E1EFCB04BB97"/>
                </w:placeholder>
                <w:showingPlcHdr/>
                <w:date w:fullDate="2016-07-1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80CDE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F80CDE" w:rsidRPr="00154E50">
                  <w:instrText xml:space="preserve"> FORMTEXT </w:instrText>
                </w:r>
                <w:r w:rsidR="00F80CDE" w:rsidRPr="00154E50">
                  <w:fldChar w:fldCharType="separate"/>
                </w:r>
                <w:r w:rsidR="00F80CDE">
                  <w:rPr>
                    <w:noProof/>
                  </w:rPr>
                  <w:t> </w:t>
                </w:r>
                <w:r w:rsidR="00F80CDE">
                  <w:rPr>
                    <w:noProof/>
                  </w:rPr>
                  <w:t> </w:t>
                </w:r>
                <w:r w:rsidR="00F80CDE">
                  <w:rPr>
                    <w:noProof/>
                  </w:rPr>
                  <w:t> </w:t>
                </w:r>
                <w:r w:rsidR="00F80CDE">
                  <w:rPr>
                    <w:noProof/>
                  </w:rPr>
                  <w:t> </w:t>
                </w:r>
                <w:r w:rsidR="00F80CDE">
                  <w:rPr>
                    <w:noProof/>
                  </w:rPr>
                  <w:t> </w:t>
                </w:r>
                <w:r w:rsidR="00F80CDE" w:rsidRPr="00154E50">
                  <w:fldChar w:fldCharType="end"/>
                </w:r>
              </w:sdtContent>
            </w:sdt>
          </w:p>
        </w:tc>
      </w:tr>
      <w:tr w:rsidR="00A7179A" w:rsidRPr="00AA249F" w14:paraId="1A177EF6" w14:textId="77777777" w:rsidTr="00A7179A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right w:val="threeDEmboss" w:sz="18" w:space="0" w:color="auto"/>
            </w:tcBorders>
            <w:vAlign w:val="center"/>
          </w:tcPr>
          <w:p w14:paraId="40A1CBE2" w14:textId="07773BBC" w:rsidR="00A7179A" w:rsidRDefault="00A7179A" w:rsidP="00A7179A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INFORME A NOTA DE VIABILIDADE TÉCNICA: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25DF5C94">
                <v:shape id="_x0000_i1819" type="#_x0000_t75" style="width:326.25pt;height:18pt" o:ole="">
                  <v:imagedata r:id="rId65" o:title=""/>
                </v:shape>
                <w:control r:id="rId66" w:name="TextBox1411212223311" w:shapeid="_x0000_i1819"/>
              </w:object>
            </w:r>
          </w:p>
        </w:tc>
      </w:tr>
    </w:tbl>
    <w:p w14:paraId="04E2BB61" w14:textId="252775A4" w:rsidR="00A126C6" w:rsidRDefault="009271EA" w:rsidP="009271EA">
      <w:pPr>
        <w:pStyle w:val="Corpodetexto2"/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SOLICITAÇÃO É PARA ATENDIMENTO DE GERAÇÃO DISTRIBUÍDA?</w:t>
      </w:r>
    </w:p>
    <w:tbl>
      <w:tblPr>
        <w:tblStyle w:val="Tabelacomgrade"/>
        <w:tblW w:w="0" w:type="auto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ook w:val="04A0" w:firstRow="1" w:lastRow="0" w:firstColumn="1" w:lastColumn="0" w:noHBand="0" w:noVBand="1"/>
      </w:tblPr>
      <w:tblGrid>
        <w:gridCol w:w="5351"/>
        <w:gridCol w:w="5331"/>
      </w:tblGrid>
      <w:tr w:rsidR="009271EA" w:rsidRPr="00AA249F" w14:paraId="4931D1E6" w14:textId="77777777" w:rsidTr="009271EA">
        <w:tc>
          <w:tcPr>
            <w:tcW w:w="5351" w:type="dxa"/>
          </w:tcPr>
          <w:p w14:paraId="1962FC8D" w14:textId="3D694E33" w:rsidR="009271EA" w:rsidRDefault="009271EA" w:rsidP="00187919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PROTOCOLO DA SOLICITAÇÃO DE ORÇAMENTO DE CONEXÃO:</w:t>
            </w:r>
          </w:p>
          <w:p w14:paraId="057F766E" w14:textId="34748E5D" w:rsidR="009271EA" w:rsidRPr="00AA249F" w:rsidRDefault="009271EA" w:rsidP="00187919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0DB271A6">
                <v:shape id="_x0000_i1155" type="#_x0000_t75" style="width:255.75pt;height:18pt" o:ole="">
                  <v:imagedata r:id="rId15" o:title=""/>
                </v:shape>
                <w:control r:id="rId67" w:name="TextBox14112122222" w:shapeid="_x0000_i1155"/>
              </w:object>
            </w:r>
          </w:p>
        </w:tc>
        <w:tc>
          <w:tcPr>
            <w:tcW w:w="5331" w:type="dxa"/>
          </w:tcPr>
          <w:p w14:paraId="05EF1F33" w14:textId="700A1B79" w:rsidR="009271EA" w:rsidRPr="00AA249F" w:rsidRDefault="009271EA" w:rsidP="00187919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POTÊNCIA TOTAL DA USINA:</w:t>
            </w:r>
          </w:p>
          <w:p w14:paraId="418C94B6" w14:textId="4CB705E3" w:rsidR="009271EA" w:rsidRPr="00AA249F" w:rsidRDefault="009271EA" w:rsidP="00187919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225" w:dyaOrig="225" w14:anchorId="11BEA129">
                <v:shape id="_x0000_i1145" type="#_x0000_t75" style="width:237.75pt;height:17.25pt" o:ole="">
                  <v:imagedata r:id="rId68" o:title=""/>
                </v:shape>
                <w:control r:id="rId69" w:name="TextBox14112122211" w:shapeid="_x0000_i1145"/>
              </w:objec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</w:t>
            </w:r>
            <w:r w:rsidRPr="009271EA">
              <w:rPr>
                <w:rFonts w:ascii="Segoe UI" w:eastAsiaTheme="minorHAnsi" w:hAnsi="Segoe UI" w:cs="Segoe UI"/>
                <w:bCs/>
                <w:sz w:val="18"/>
                <w:lang w:eastAsia="en-US"/>
              </w:rPr>
              <w:t>kW</w:t>
            </w:r>
          </w:p>
        </w:tc>
      </w:tr>
    </w:tbl>
    <w:p w14:paraId="61DB4A61" w14:textId="77777777" w:rsidR="009271EA" w:rsidRDefault="009271EA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C11705" w14:paraId="59415E98" w14:textId="77777777" w:rsidTr="005F115B">
        <w:trPr>
          <w:trHeight w:val="327"/>
        </w:trPr>
        <w:tc>
          <w:tcPr>
            <w:tcW w:w="4644" w:type="dxa"/>
          </w:tcPr>
          <w:p w14:paraId="093B36A8" w14:textId="3B01B0CC"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225" w:dyaOrig="225" w14:anchorId="58D7E5B1">
                <v:shape id="_x0000_i1147" type="#_x0000_t75" style="width:210pt;height:19.5pt" o:ole="">
                  <v:imagedata r:id="rId70" o:title=""/>
                </v:shape>
                <w:control r:id="rId71" w:name="TextBox141121122221" w:shapeid="_x0000_i1147"/>
              </w:object>
            </w:r>
          </w:p>
        </w:tc>
        <w:tc>
          <w:tcPr>
            <w:tcW w:w="6038" w:type="dxa"/>
          </w:tcPr>
          <w:p w14:paraId="3FAC8A45" w14:textId="77777777" w:rsidR="00C11705" w:rsidRDefault="008C2C4C" w:rsidP="00154E5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 w:val="22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54E50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154E50">
                  <w:instrText xml:space="preserve"> FORMTEXT </w:instrText>
                </w:r>
                <w:r w:rsidR="00154E50" w:rsidRPr="00154E50">
                  <w:fldChar w:fldCharType="separate"/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fldChar w:fldCharType="end"/>
                </w:r>
              </w:sdtContent>
            </w:sdt>
          </w:p>
        </w:tc>
      </w:tr>
      <w:tr w:rsidR="00C11705" w14:paraId="54F1F9C3" w14:textId="77777777" w:rsidTr="005F115B">
        <w:tc>
          <w:tcPr>
            <w:tcW w:w="4644" w:type="dxa"/>
          </w:tcPr>
          <w:p w14:paraId="3BD6CBC7" w14:textId="77777777"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14:paraId="3A5473F9" w14:textId="77777777"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</w:tr>
    </w:tbl>
    <w:p w14:paraId="620793AA" w14:textId="7758039F" w:rsidR="00DC0063" w:rsidRDefault="00B46FDB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  <w:r>
        <w:rPr>
          <w:rFonts w:ascii="Segoe UI" w:eastAsiaTheme="minorHAnsi" w:hAnsi="Segoe UI" w:cs="Segoe UI"/>
          <w:b/>
          <w:sz w:val="12"/>
          <w:lang w:eastAsia="en-US"/>
        </w:rPr>
        <w:t xml:space="preserve">                         </w:t>
      </w:r>
    </w:p>
    <w:p w14:paraId="69BDB8FF" w14:textId="3A11B6F3" w:rsidR="005611BE" w:rsidRDefault="005611BE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3"/>
      </w:tblGrid>
      <w:tr w:rsidR="00A126C6" w14:paraId="7157B0CA" w14:textId="77777777" w:rsidTr="00A126C6">
        <w:tc>
          <w:tcPr>
            <w:tcW w:w="5363" w:type="dxa"/>
          </w:tcPr>
          <w:p w14:paraId="2E6EF271" w14:textId="77777777" w:rsidR="00A126C6" w:rsidRDefault="00A126C6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______________________________________________________________</w:t>
            </w:r>
          </w:p>
        </w:tc>
      </w:tr>
      <w:tr w:rsidR="00A126C6" w14:paraId="12BA3EB5" w14:textId="77777777" w:rsidTr="00A126C6">
        <w:tc>
          <w:tcPr>
            <w:tcW w:w="5363" w:type="dxa"/>
          </w:tcPr>
          <w:p w14:paraId="4C262A1F" w14:textId="26E19EE7" w:rsidR="00A126C6" w:rsidRDefault="00A126C6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Assinatura do Cliente</w:t>
            </w:r>
          </w:p>
          <w:p w14:paraId="6F2AC119" w14:textId="54A46616" w:rsidR="00284943" w:rsidRDefault="00A7179A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11705">
              <w:rPr>
                <w:rFonts w:ascii="Segoe UI" w:hAnsi="Segoe UI" w:cs="Segoe UI"/>
                <w:b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D93AF09" wp14:editId="1360A8B7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95885</wp:posOffset>
                      </wp:positionV>
                      <wp:extent cx="6953885" cy="600075"/>
                      <wp:effectExtent l="0" t="0" r="18415" b="28575"/>
                      <wp:wrapNone/>
                      <wp:docPr id="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885" cy="6000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365BC" w14:textId="77777777" w:rsidR="005611BE" w:rsidRPr="009271EA" w:rsidRDefault="005611BE" w:rsidP="00A9596D">
                                  <w:pPr>
                                    <w:jc w:val="both"/>
                                    <w:rPr>
                                      <w:rFonts w:ascii="Segoe UI" w:hAnsi="Segoe UI" w:cs="Segoe UI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9271EA">
                                    <w:rPr>
                                      <w:rFonts w:ascii="Segoe UI" w:hAnsi="Segoe UI" w:cs="Segoe UI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OBSERVAÇÃO</w:t>
                                  </w:r>
                                </w:p>
                                <w:p w14:paraId="73C2848E" w14:textId="77777777" w:rsidR="005611BE" w:rsidRPr="009271EA" w:rsidRDefault="00284943" w:rsidP="005611BE">
                                  <w:pPr>
                                    <w:jc w:val="both"/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D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OCUMENTOS EXIGIDOS</w:t>
                                  </w:r>
                                  <w:r w:rsidR="007660E4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 PARA ANÁLISE DO ESTUDO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: 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ART de elaboração de projeto com a atividade</w:t>
                                  </w:r>
                                  <w:r w:rsidR="00D725ED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técnica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PROTEÇÃO ELETROELETRÔNICA</w:t>
                                  </w:r>
                                  <w:r w:rsidR="005611BE" w:rsidRPr="009271EA">
                                    <w:rPr>
                                      <w:rFonts w:ascii="Segoe UI" w:hAnsi="Segoe UI" w:cs="Segoe UI"/>
                                      <w:color w:val="000000"/>
                                      <w:sz w:val="16"/>
                                      <w:szCs w:val="16"/>
                                    </w:rPr>
                                    <w:t>, assinada pelo profissional e contratante. Caso o mesmo profissional execute o comissionamento, apresentar a ART de projeto e execução.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3AF09" id="Retângulo de cantos arredondados 6" o:spid="_x0000_s1026" style="position:absolute;left:0;text-align:left;margin-left:-12.75pt;margin-top:7.55pt;width:547.55pt;height:4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" fillcolor="white [3201]" strokecolor="black [3200]" strokeweight="1.5pt">
                      <v:textbox>
                        <w:txbxContent>
                          <w:p w14:paraId="09E365BC" w14:textId="77777777" w:rsidR="005611BE" w:rsidRPr="009271EA" w:rsidRDefault="005611BE" w:rsidP="00A9596D">
                            <w:pPr>
                              <w:jc w:val="both"/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9271E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OBSERVAÇÃO</w:t>
                            </w:r>
                          </w:p>
                          <w:p w14:paraId="73C2848E" w14:textId="77777777" w:rsidR="005611BE" w:rsidRPr="009271EA" w:rsidRDefault="00284943" w:rsidP="005611BE">
                            <w:pPr>
                              <w:jc w:val="both"/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OCUMENTOS EXIGIDOS</w:t>
                            </w:r>
                            <w:r w:rsidR="007660E4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PARA ANÁLISE DO ESTUDO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: 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ART de elaboração de projeto com a atividade</w:t>
                            </w:r>
                            <w:r w:rsidR="00D725ED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 xml:space="preserve"> técnica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PROTEÇÃO ELETROELETRÔNICA</w:t>
                            </w:r>
                            <w:r w:rsidR="005611BE" w:rsidRPr="009271EA">
                              <w:rPr>
                                <w:rFonts w:ascii="Segoe UI" w:hAnsi="Segoe UI" w:cs="Segoe UI"/>
                                <w:color w:val="000000"/>
                                <w:sz w:val="16"/>
                                <w:szCs w:val="16"/>
                              </w:rPr>
                              <w:t>, assinada pelo profissional e contratante. Caso o mesmo profissional execute o comissionamento, apresentar a ART de projeto e execução.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3ED41E" w14:textId="042D82B5" w:rsidR="00284943" w:rsidRDefault="00284943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35C5C70" w14:textId="5665A5C0" w:rsidR="00A9596D" w:rsidRDefault="00A9596D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495310D9" w14:textId="1A199282" w:rsidR="00A9596D" w:rsidRDefault="00A9596D" w:rsidP="00C11705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0E04727C" w14:textId="77777777" w:rsidR="00EC5F4E" w:rsidRPr="00C11705" w:rsidRDefault="00EC5F4E" w:rsidP="00A126C6">
      <w:p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</w:p>
    <w:sectPr w:rsidR="00EC5F4E" w:rsidRPr="00C11705" w:rsidSect="009271EA">
      <w:headerReference w:type="default" r:id="rId72"/>
      <w:footerReference w:type="default" r:id="rId73"/>
      <w:pgSz w:w="11906" w:h="16838"/>
      <w:pgMar w:top="993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F895" w14:textId="77777777" w:rsidR="005611BE" w:rsidRDefault="005611BE" w:rsidP="005A08FF">
      <w:r>
        <w:separator/>
      </w:r>
    </w:p>
  </w:endnote>
  <w:endnote w:type="continuationSeparator" w:id="0">
    <w:p w14:paraId="1788F1F2" w14:textId="77777777" w:rsidR="005611BE" w:rsidRDefault="005611BE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4B19" w14:textId="21270FCE" w:rsidR="005611BE" w:rsidRDefault="009271EA" w:rsidP="009F507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9610C6" wp14:editId="26672A3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22243f2b9373904335d168c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590D70" w14:textId="55FD3A3F" w:rsidR="009271EA" w:rsidRPr="009271EA" w:rsidRDefault="009271EA" w:rsidP="009271E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9271E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610C6" id="_x0000_t202" coordsize="21600,21600" o:spt="202" path="m,l,21600r21600,l21600,xe">
              <v:stroke joinstyle="miter"/>
              <v:path gradientshapeok="t" o:connecttype="rect"/>
            </v:shapetype>
            <v:shape id="MSIPCM922243f2b9373904335d168c" o:spid="_x0000_s1027" type="#_x0000_t202" alt="{&quot;HashCode&quot;:123105668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PJMEgrgIAAEY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3F590D70" w14:textId="55FD3A3F" w:rsidR="009271EA" w:rsidRPr="009271EA" w:rsidRDefault="009271EA" w:rsidP="009271E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9271E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1214" w14:textId="77777777" w:rsidR="005611BE" w:rsidRDefault="005611BE" w:rsidP="005A08FF">
      <w:r>
        <w:separator/>
      </w:r>
    </w:p>
  </w:footnote>
  <w:footnote w:type="continuationSeparator" w:id="0">
    <w:p w14:paraId="52B65B34" w14:textId="77777777" w:rsidR="005611BE" w:rsidRDefault="005611BE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D83" w14:textId="795EE433" w:rsidR="005611BE" w:rsidRDefault="005611BE" w:rsidP="005A08FF">
    <w:pPr>
      <w:pStyle w:val="Cabealho"/>
      <w:jc w:val="right"/>
      <w:rPr>
        <w:rFonts w:ascii="Segoe UI" w:hAnsi="Segoe UI" w:cs="Segoe UI"/>
        <w:sz w:val="18"/>
      </w:rPr>
    </w:pPr>
  </w:p>
  <w:p w14:paraId="3DB67562" w14:textId="77777777" w:rsidR="009271EA" w:rsidRDefault="009271EA" w:rsidP="009271EA">
    <w:pPr>
      <w:pStyle w:val="Cabealho"/>
      <w:rPr>
        <w:rFonts w:ascii="Segoe UI" w:hAnsi="Segoe UI" w:cs="Segoe UI"/>
        <w:sz w:val="18"/>
      </w:rPr>
    </w:pPr>
    <w:r w:rsidRPr="00A30C76">
      <w:rPr>
        <w:rFonts w:ascii="Arial" w:hAnsi="Arial" w:cs="Arial"/>
        <w:noProof/>
        <w:sz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C207E5" wp14:editId="27D0CC95">
              <wp:simplePos x="0" y="0"/>
              <wp:positionH relativeFrom="column">
                <wp:posOffset>-457200</wp:posOffset>
              </wp:positionH>
              <wp:positionV relativeFrom="paragraph">
                <wp:posOffset>479425</wp:posOffset>
              </wp:positionV>
              <wp:extent cx="7556506" cy="17519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175192"/>
                        <a:chOff x="-1" y="428407"/>
                        <a:chExt cx="5255788" cy="114518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61A60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FF5A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60E7D" id="Grupo 4" o:spid="_x0000_s1026" style="position:absolute;margin-left:-36pt;margin-top:37.75pt;width:595pt;height:13.8pt;z-index:251659264;mso-width-relative:margin;mso-height-relative:margin" coordorigin=",4284" coordsize="5255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">
              <v:rect id="Retângulo 8" o:spid="_x0000_s1027" style="position:absolute;top:4284;width:52557;height:63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" fillcolor="#61a60e" stroked="f" strokeweight="2pt"/>
              <v:rect id="Retângulo 9" o:spid="_x0000_s1028" style="position:absolute;left:2254;top:4905;width:50303;height:52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" fillcolor="#ff5a00" stroked="f" strokeweight="2pt"/>
            </v:group>
          </w:pict>
        </mc:Fallback>
      </mc:AlternateContent>
    </w:r>
    <w:r>
      <w:rPr>
        <w:noProof/>
      </w:rPr>
      <w:drawing>
        <wp:inline distT="0" distB="0" distL="0" distR="0" wp14:anchorId="3CD91C51" wp14:editId="702010FC">
          <wp:extent cx="1771650" cy="447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5999" b="1"/>
                  <a:stretch/>
                </pic:blipFill>
                <pic:spPr bwMode="auto">
                  <a:xfrm>
                    <a:off x="0" y="0"/>
                    <a:ext cx="177165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018333" w14:textId="77777777" w:rsidR="005611BE" w:rsidRDefault="005611BE" w:rsidP="005A08FF">
    <w:pPr>
      <w:pStyle w:val="Cabealho"/>
      <w:jc w:val="right"/>
      <w:rPr>
        <w:rFonts w:ascii="Segoe UI" w:hAnsi="Segoe UI" w:cs="Segoe UI"/>
        <w:sz w:val="18"/>
      </w:rPr>
    </w:pPr>
  </w:p>
  <w:p w14:paraId="0112EF62" w14:textId="77777777" w:rsidR="005611BE" w:rsidRPr="005A08FF" w:rsidRDefault="005611BE" w:rsidP="005A08FF">
    <w:pPr>
      <w:pStyle w:val="Cabealho"/>
      <w:jc w:val="right"/>
      <w:rPr>
        <w:rFonts w:ascii="Segoe UI" w:hAnsi="Segoe UI" w:cs="Segoe UI"/>
        <w:sz w:val="18"/>
      </w:rPr>
    </w:pPr>
  </w:p>
  <w:p w14:paraId="4E762A63" w14:textId="77777777" w:rsidR="005611BE" w:rsidRDefault="005611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dxQTtTwqdequMizNPntxpOfiJg6c5gF//bSSU8LJbU0QMDrHOiS6/mNbwjzfh4F7HqFdLUI+foKcQj8m25VImA==" w:salt="4rDRfIkpD29JWcLdWbEjfw==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05"/>
    <w:rsid w:val="00005315"/>
    <w:rsid w:val="0001000C"/>
    <w:rsid w:val="0001469F"/>
    <w:rsid w:val="000205D7"/>
    <w:rsid w:val="000864B0"/>
    <w:rsid w:val="000A4A21"/>
    <w:rsid w:val="000A6CBF"/>
    <w:rsid w:val="000C4AFB"/>
    <w:rsid w:val="000F06B2"/>
    <w:rsid w:val="000F59FD"/>
    <w:rsid w:val="00133BD9"/>
    <w:rsid w:val="00154E50"/>
    <w:rsid w:val="001B2639"/>
    <w:rsid w:val="001C51CC"/>
    <w:rsid w:val="001E29C3"/>
    <w:rsid w:val="002048DD"/>
    <w:rsid w:val="00205AA5"/>
    <w:rsid w:val="002248D9"/>
    <w:rsid w:val="0022521E"/>
    <w:rsid w:val="002265EC"/>
    <w:rsid w:val="00226805"/>
    <w:rsid w:val="00247FED"/>
    <w:rsid w:val="002561F9"/>
    <w:rsid w:val="00284943"/>
    <w:rsid w:val="00284D65"/>
    <w:rsid w:val="002D13D5"/>
    <w:rsid w:val="002E69D3"/>
    <w:rsid w:val="002F56A0"/>
    <w:rsid w:val="003013BD"/>
    <w:rsid w:val="003C732F"/>
    <w:rsid w:val="003E6978"/>
    <w:rsid w:val="004021D0"/>
    <w:rsid w:val="004418DE"/>
    <w:rsid w:val="00445DF8"/>
    <w:rsid w:val="00446C31"/>
    <w:rsid w:val="0048261C"/>
    <w:rsid w:val="004852B5"/>
    <w:rsid w:val="004867E2"/>
    <w:rsid w:val="004F700D"/>
    <w:rsid w:val="00536C79"/>
    <w:rsid w:val="00551560"/>
    <w:rsid w:val="005611BE"/>
    <w:rsid w:val="005A08FF"/>
    <w:rsid w:val="005A369D"/>
    <w:rsid w:val="005A53B4"/>
    <w:rsid w:val="005E03D1"/>
    <w:rsid w:val="005F115B"/>
    <w:rsid w:val="00614E80"/>
    <w:rsid w:val="00623DD2"/>
    <w:rsid w:val="00626146"/>
    <w:rsid w:val="006413C6"/>
    <w:rsid w:val="00667750"/>
    <w:rsid w:val="00675B15"/>
    <w:rsid w:val="006B1E06"/>
    <w:rsid w:val="006C6859"/>
    <w:rsid w:val="006D2CE0"/>
    <w:rsid w:val="006D4BEF"/>
    <w:rsid w:val="006E258B"/>
    <w:rsid w:val="00744543"/>
    <w:rsid w:val="007551A4"/>
    <w:rsid w:val="007660E4"/>
    <w:rsid w:val="007978F4"/>
    <w:rsid w:val="007A342A"/>
    <w:rsid w:val="008063C5"/>
    <w:rsid w:val="008521BE"/>
    <w:rsid w:val="0088536E"/>
    <w:rsid w:val="008A645B"/>
    <w:rsid w:val="008A7871"/>
    <w:rsid w:val="008B0CF2"/>
    <w:rsid w:val="008C2C4C"/>
    <w:rsid w:val="008D41A6"/>
    <w:rsid w:val="009271EA"/>
    <w:rsid w:val="00960D6D"/>
    <w:rsid w:val="009B2461"/>
    <w:rsid w:val="009B454B"/>
    <w:rsid w:val="009F5079"/>
    <w:rsid w:val="00A126C6"/>
    <w:rsid w:val="00A4485C"/>
    <w:rsid w:val="00A7179A"/>
    <w:rsid w:val="00A8084D"/>
    <w:rsid w:val="00A822EA"/>
    <w:rsid w:val="00A9596D"/>
    <w:rsid w:val="00AA249F"/>
    <w:rsid w:val="00AD0AD3"/>
    <w:rsid w:val="00AF264A"/>
    <w:rsid w:val="00AF6B2E"/>
    <w:rsid w:val="00B25182"/>
    <w:rsid w:val="00B2725F"/>
    <w:rsid w:val="00B30B84"/>
    <w:rsid w:val="00B35AC5"/>
    <w:rsid w:val="00B46FDB"/>
    <w:rsid w:val="00B60F71"/>
    <w:rsid w:val="00B749C0"/>
    <w:rsid w:val="00BC6C78"/>
    <w:rsid w:val="00C11705"/>
    <w:rsid w:val="00C16CD1"/>
    <w:rsid w:val="00C526DD"/>
    <w:rsid w:val="00C94683"/>
    <w:rsid w:val="00CE5B6B"/>
    <w:rsid w:val="00CE75F0"/>
    <w:rsid w:val="00D50FFF"/>
    <w:rsid w:val="00D63564"/>
    <w:rsid w:val="00D725ED"/>
    <w:rsid w:val="00DB52C4"/>
    <w:rsid w:val="00DC0063"/>
    <w:rsid w:val="00DC1E86"/>
    <w:rsid w:val="00DF3DE9"/>
    <w:rsid w:val="00E101E1"/>
    <w:rsid w:val="00E522C0"/>
    <w:rsid w:val="00E62F2F"/>
    <w:rsid w:val="00E76CB3"/>
    <w:rsid w:val="00E97234"/>
    <w:rsid w:val="00EC5F4E"/>
    <w:rsid w:val="00EC66B7"/>
    <w:rsid w:val="00F01865"/>
    <w:rsid w:val="00F06235"/>
    <w:rsid w:val="00F158A3"/>
    <w:rsid w:val="00F80CDE"/>
    <w:rsid w:val="00F8766E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C097318"/>
  <w15:docId w15:val="{D328C340-84CE-4E11-BC5F-505C441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9.xml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control" Target="activeX/activeX3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0.xml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control" Target="activeX/activeX26.xml"/><Relationship Id="rId65" Type="http://schemas.openxmlformats.org/officeDocument/2006/relationships/image" Target="media/image27.wmf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image" Target="media/image10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control" Target="activeX/activeX31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control" Target="activeX/activeX30.xml"/><Relationship Id="rId20" Type="http://schemas.openxmlformats.org/officeDocument/2006/relationships/image" Target="media/image5.wmf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image" Target="media/image29.wmf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0F6CCE" w:rsidP="000F6CCE">
          <w:pPr>
            <w:pStyle w:val="644C6BD07014407586F2181E11F5D48E2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</w:p>
      </w:docPartBody>
    </w:docPart>
    <w:docPart>
      <w:docPartPr>
        <w:name w:val="423C12BB93D849CB8B32E1EFCB04B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BAE61-A6CB-4B37-8611-9C09F8E75179}"/>
      </w:docPartPr>
      <w:docPartBody>
        <w:p w:rsidR="008033B5" w:rsidRDefault="000F6CCE" w:rsidP="000F6CCE">
          <w:pPr>
            <w:pStyle w:val="423C12BB93D849CB8B32E1EFCB04BB972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154E50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37"/>
    <w:rsid w:val="000F6CCE"/>
    <w:rsid w:val="00176A7D"/>
    <w:rsid w:val="001B430A"/>
    <w:rsid w:val="00402E1E"/>
    <w:rsid w:val="00436237"/>
    <w:rsid w:val="004C1D66"/>
    <w:rsid w:val="008033B5"/>
    <w:rsid w:val="00990928"/>
    <w:rsid w:val="00B75C85"/>
    <w:rsid w:val="00BF521D"/>
    <w:rsid w:val="00DA2B0E"/>
    <w:rsid w:val="00E9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F6CCE"/>
    <w:rPr>
      <w:color w:val="808080"/>
    </w:rPr>
  </w:style>
  <w:style w:type="paragraph" w:customStyle="1" w:styleId="4A9749BE977D40ADA7CD741D697269CE">
    <w:name w:val="4A9749BE977D40ADA7CD741D697269CE"/>
    <w:rsid w:val="000F6CCE"/>
    <w:pPr>
      <w:spacing w:after="160" w:line="259" w:lineRule="auto"/>
    </w:pPr>
    <w:rPr>
      <w:lang w:eastAsia="ja-JP"/>
    </w:rPr>
  </w:style>
  <w:style w:type="paragraph" w:customStyle="1" w:styleId="423C12BB93D849CB8B32E1EFCB04BB97">
    <w:name w:val="423C12BB93D849CB8B32E1EFCB04BB97"/>
    <w:rsid w:val="000F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">
    <w:name w:val="644C6BD07014407586F2181E11F5D48E"/>
    <w:rsid w:val="000F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2">
    <w:name w:val="423C12BB93D849CB8B32E1EFCB04BB972"/>
    <w:rsid w:val="000F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C12BB93D849CB8B32E1EFCB04BB971">
    <w:name w:val="423C12BB93D849CB8B32E1EFCB04BB971"/>
    <w:rsid w:val="0040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40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0F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51c0e7ecd712d07b160e8872d38e8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8c57f518846fd835802a3dd0f7f24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9F04F-E180-43F1-95DD-FF5D3BA0B9F0}"/>
</file>

<file path=customXml/itemProps2.xml><?xml version="1.0" encoding="utf-8"?>
<ds:datastoreItem xmlns:ds="http://schemas.openxmlformats.org/officeDocument/2006/customXml" ds:itemID="{C92A84F8-F1C3-49F5-A7B4-329F44CEAEF1}"/>
</file>

<file path=customXml/itemProps3.xml><?xml version="1.0" encoding="utf-8"?>
<ds:datastoreItem xmlns:ds="http://schemas.openxmlformats.org/officeDocument/2006/customXml" ds:itemID="{83D7DD29-5236-42CC-9BD1-CC86A0EDE78F}"/>
</file>

<file path=customXml/itemProps4.xml><?xml version="1.0" encoding="utf-8"?>
<ds:datastoreItem xmlns:ds="http://schemas.openxmlformats.org/officeDocument/2006/customXml" ds:itemID="{7EA250C1-928E-41DA-9D7A-215CF6A0949E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DE.dotx</Template>
  <TotalTime>14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VIANA BASTOS</dc:creator>
  <cp:keywords/>
  <dc:description/>
  <cp:lastModifiedBy>GUILHERME BORGES VILLAR DE CARVALHO</cp:lastModifiedBy>
  <cp:revision>5</cp:revision>
  <cp:lastPrinted>2016-07-22T19:42:00Z</cp:lastPrinted>
  <dcterms:created xsi:type="dcterms:W3CDTF">2023-02-08T13:10:00Z</dcterms:created>
  <dcterms:modified xsi:type="dcterms:W3CDTF">2023-02-08T13:54:00Z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0x0101002988D7EBEEF0434781EE9C4801F45EB9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2023-02-08T13:54:13Z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65f739b0-91cc-4af2-b975-5bfe1c5c2090</vt:lpwstr>
  </property>
  <property fmtid="{D5CDD505-2E9C-101B-9397-08002B2CF9AE}" pid="9" name="MSIP_Label_019c027e-33b7-45fc-a572-8ffa5d09ec36_ContentBits">
    <vt:lpwstr>2</vt:lpwstr>
  </property>
</Properties>
</file>