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activeX/activeX29.xml" ContentType="application/vnd.ms-office.activeX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activeX/activeX28.xml" ContentType="application/vnd.ms-office.activeX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activeX/activeX8.xml" ContentType="application/vnd.ms-office.activeX+xml"/>
  <Override PartName="/word/activeX/activeX7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6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activeX/activeX2.xml" ContentType="application/vnd.ms-office.activeX+xml"/>
  <Override PartName="/word/activeX/activeX3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20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27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13" w:rsidRPr="00BC6B13" w:rsidRDefault="00BC6B13" w:rsidP="00E76CB3">
      <w:pPr>
        <w:pStyle w:val="Cabealho"/>
        <w:tabs>
          <w:tab w:val="left" w:pos="708"/>
        </w:tabs>
        <w:jc w:val="both"/>
        <w:rPr>
          <w:rFonts w:ascii="Arial" w:eastAsiaTheme="minorHAnsi" w:hAnsi="Arial" w:cs="Arial"/>
          <w:b/>
          <w:color w:val="5C881A"/>
          <w:sz w:val="10"/>
          <w:szCs w:val="24"/>
          <w:lang w:eastAsia="en-US"/>
        </w:rPr>
      </w:pPr>
    </w:p>
    <w:p w:rsidR="004852B5" w:rsidRPr="00BC6B13" w:rsidRDefault="005A369D" w:rsidP="00E76CB3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color w:val="595959"/>
        </w:rPr>
      </w:pPr>
      <w:r w:rsidRPr="00BC6B13"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  <w:t xml:space="preserve">SOLICITAÇÃO </w:t>
      </w:r>
      <w:r w:rsidR="000A4A21" w:rsidRPr="00BC6B13"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  <w:t>DE DADOS DE CURTO</w:t>
      </w:r>
      <w:r w:rsidR="00F80CDE" w:rsidRPr="00BC6B13"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  <w:t>-</w:t>
      </w:r>
      <w:r w:rsidR="000A4A21" w:rsidRPr="00BC6B13"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  <w:t xml:space="preserve">CIRCUITO </w:t>
      </w:r>
      <w:r w:rsidR="00F80CDE" w:rsidRPr="00BC6B13"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  <w:t>OU</w:t>
      </w:r>
      <w:r w:rsidR="000A4A21" w:rsidRPr="00BC6B13"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  <w:t xml:space="preserve"> ANÁLISE DE ESTUDO DE PROTEÇÃO</w:t>
      </w:r>
    </w:p>
    <w:p w:rsidR="00E101E1" w:rsidRPr="00BC6B13" w:rsidRDefault="00E101E1" w:rsidP="00667750">
      <w:pPr>
        <w:pStyle w:val="Cabealho"/>
        <w:tabs>
          <w:tab w:val="left" w:pos="708"/>
        </w:tabs>
        <w:jc w:val="both"/>
        <w:rPr>
          <w:rFonts w:ascii="Arial" w:hAnsi="Arial" w:cs="Arial"/>
          <w:color w:val="595959"/>
        </w:rPr>
      </w:pPr>
    </w:p>
    <w:p w:rsidR="00675B15" w:rsidRPr="00BC6B13" w:rsidRDefault="00EC66B7" w:rsidP="00675B15">
      <w:pPr>
        <w:pStyle w:val="Subttulo"/>
        <w:numPr>
          <w:ilvl w:val="0"/>
          <w:numId w:val="3"/>
        </w:numPr>
        <w:jc w:val="both"/>
        <w:rPr>
          <w:color w:val="595959"/>
          <w:sz w:val="20"/>
          <w:szCs w:val="20"/>
        </w:rPr>
      </w:pPr>
      <w:r w:rsidRPr="00BC6B13">
        <w:rPr>
          <w:color w:val="595959"/>
          <w:sz w:val="20"/>
          <w:szCs w:val="20"/>
        </w:rPr>
        <w:t>SELECIONE O SERVIÇO</w:t>
      </w:r>
      <w:r w:rsidR="00667750" w:rsidRPr="00BC6B13">
        <w:rPr>
          <w:color w:val="595959"/>
          <w:sz w:val="20"/>
          <w:szCs w:val="20"/>
        </w:rPr>
        <w:t>:</w:t>
      </w:r>
    </w:p>
    <w:p w:rsidR="002F56A0" w:rsidRPr="00BC6B13" w:rsidRDefault="002F56A0" w:rsidP="002F56A0">
      <w:pPr>
        <w:pStyle w:val="Subttulo"/>
        <w:jc w:val="both"/>
        <w:rPr>
          <w:color w:val="595959"/>
          <w:sz w:val="20"/>
          <w:szCs w:val="20"/>
        </w:rPr>
      </w:pPr>
    </w:p>
    <w:p w:rsidR="00675B15" w:rsidRPr="00BC6B13" w:rsidRDefault="002561F9" w:rsidP="00675B15">
      <w:pPr>
        <w:pStyle w:val="Subttulo"/>
        <w:jc w:val="both"/>
        <w:rPr>
          <w:bCs w:val="0"/>
          <w:color w:val="595959"/>
          <w:sz w:val="20"/>
          <w:szCs w:val="20"/>
          <w:lang w:eastAsia="en-US"/>
        </w:rPr>
      </w:pPr>
      <w:r w:rsidRPr="00BC6B13">
        <w:rPr>
          <w:bCs w:val="0"/>
          <w:color w:val="595959"/>
          <w:sz w:val="20"/>
          <w:szCs w:val="20"/>
          <w:lang w:eastAsia="en-US"/>
        </w:rPr>
        <w:object w:dxaOrig="5340" w:dyaOrig="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267pt;height:18.6pt" o:ole="">
            <v:imagedata r:id="rId9" o:title=""/>
          </v:shape>
          <w:control r:id="rId10" w:name="OptionButton1111" w:shapeid="_x0000_i1148"/>
        </w:object>
      </w:r>
    </w:p>
    <w:p w:rsidR="00675B15" w:rsidRPr="00BC6B13" w:rsidRDefault="00675B15" w:rsidP="00675B15">
      <w:pPr>
        <w:pStyle w:val="Subttulo"/>
        <w:jc w:val="both"/>
        <w:rPr>
          <w:color w:val="595959"/>
          <w:sz w:val="20"/>
          <w:szCs w:val="20"/>
        </w:rPr>
      </w:pPr>
      <w:r w:rsidRPr="00BC6B13">
        <w:rPr>
          <w:bCs w:val="0"/>
          <w:color w:val="595959"/>
          <w:sz w:val="20"/>
          <w:szCs w:val="20"/>
          <w:lang w:eastAsia="en-US"/>
        </w:rPr>
        <w:object w:dxaOrig="5340" w:dyaOrig="372">
          <v:shape id="_x0000_i1085" type="#_x0000_t75" style="width:267pt;height:18.6pt" o:ole="">
            <v:imagedata r:id="rId11" o:title=""/>
          </v:shape>
          <w:control r:id="rId12" w:name="OptionButton111" w:shapeid="_x0000_i1085"/>
        </w:object>
      </w:r>
    </w:p>
    <w:p w:rsidR="00675B15" w:rsidRPr="00BC6B13" w:rsidRDefault="00675B15" w:rsidP="00675B15">
      <w:pPr>
        <w:pStyle w:val="Subttulo"/>
        <w:ind w:left="360"/>
        <w:jc w:val="both"/>
        <w:rPr>
          <w:color w:val="595959"/>
          <w:sz w:val="20"/>
          <w:szCs w:val="20"/>
        </w:rPr>
      </w:pPr>
    </w:p>
    <w:p w:rsidR="005A369D" w:rsidRPr="00BC6B13" w:rsidRDefault="005A369D" w:rsidP="005A369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BC6B13">
        <w:rPr>
          <w:rFonts w:ascii="Arial" w:hAnsi="Arial" w:cs="Arial"/>
          <w:b/>
          <w:color w:val="595959"/>
          <w:sz w:val="20"/>
          <w:szCs w:val="20"/>
        </w:rPr>
        <w:t>DADOS DA EMPRESA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ook w:val="04A0" w:firstRow="1" w:lastRow="0" w:firstColumn="1" w:lastColumn="0" w:noHBand="0" w:noVBand="1"/>
      </w:tblPr>
      <w:tblGrid>
        <w:gridCol w:w="3112"/>
        <w:gridCol w:w="2241"/>
        <w:gridCol w:w="2353"/>
        <w:gridCol w:w="2976"/>
      </w:tblGrid>
      <w:tr w:rsidR="00BC6B13" w:rsidRPr="00BC6B13" w:rsidTr="00284943">
        <w:tc>
          <w:tcPr>
            <w:tcW w:w="5573" w:type="dxa"/>
            <w:gridSpan w:val="2"/>
          </w:tcPr>
          <w:p w:rsidR="000A4A21" w:rsidRPr="00BC6B13" w:rsidRDefault="000A4A21" w:rsidP="005A369D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 xml:space="preserve">RAZÃO SOCIAL: </w:t>
            </w:r>
          </w:p>
          <w:p w:rsidR="000A4A21" w:rsidRPr="00BC6B13" w:rsidRDefault="000A4A21" w:rsidP="005A369D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087" type="#_x0000_t75" style="width:255.6pt;height:18pt" o:ole="">
                  <v:imagedata r:id="rId13" o:title=""/>
                </v:shape>
                <w:control r:id="rId14" w:name="TextBox1411212222" w:shapeid="_x0000_i1087"/>
              </w:object>
            </w:r>
          </w:p>
        </w:tc>
        <w:tc>
          <w:tcPr>
            <w:tcW w:w="5109" w:type="dxa"/>
            <w:gridSpan w:val="2"/>
          </w:tcPr>
          <w:p w:rsidR="000A4A21" w:rsidRPr="00BC6B13" w:rsidRDefault="000A4A21" w:rsidP="000A4A21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CPF/CNPJ:</w:t>
            </w: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  <w:p w:rsidR="000A4A21" w:rsidRPr="00BC6B13" w:rsidRDefault="000A4A21" w:rsidP="005A369D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089" type="#_x0000_t75" style="width:255.6pt;height:18pt" o:ole="">
                  <v:imagedata r:id="rId13" o:title=""/>
                </v:shape>
                <w:control r:id="rId15" w:name="TextBox1411212221" w:shapeid="_x0000_i1089"/>
              </w:object>
            </w:r>
          </w:p>
        </w:tc>
      </w:tr>
      <w:tr w:rsidR="00BC6B13" w:rsidRPr="00BC6B13" w:rsidTr="008063C5">
        <w:trPr>
          <w:trHeight w:val="300"/>
        </w:trPr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75B15" w:rsidRPr="00BC6B13" w:rsidRDefault="00675B15" w:rsidP="005A369D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ENDEREÇO:</w:t>
            </w:r>
          </w:p>
          <w:p w:rsidR="00675B15" w:rsidRPr="00BC6B13" w:rsidRDefault="00675B15" w:rsidP="005A369D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091" type="#_x0000_t75" style="width:522.6pt;height:18pt" o:ole="">
                  <v:imagedata r:id="rId16" o:title=""/>
                </v:shape>
                <w:control r:id="rId17" w:name="TextBox14112122221" w:shapeid="_x0000_i1091"/>
              </w:object>
            </w:r>
          </w:p>
        </w:tc>
      </w:tr>
      <w:tr w:rsidR="00BC6B13" w:rsidRPr="00BC6B13" w:rsidTr="008063C5">
        <w:trPr>
          <w:trHeight w:val="300"/>
        </w:trPr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A369D" w:rsidRPr="00BC6B13" w:rsidRDefault="005A369D" w:rsidP="005A369D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DADOS PARA CONTATO</w:t>
            </w: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>:</w:t>
            </w:r>
          </w:p>
        </w:tc>
      </w:tr>
      <w:tr w:rsidR="00BC6B13" w:rsidRPr="00BC6B13" w:rsidTr="00284943">
        <w:trPr>
          <w:trHeight w:val="511"/>
        </w:trPr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1BE" w:rsidRPr="00BC6B13" w:rsidRDefault="005611BE" w:rsidP="008063C5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NOME:</w:t>
            </w:r>
          </w:p>
          <w:p w:rsidR="005611BE" w:rsidRPr="00BC6B13" w:rsidRDefault="005611BE" w:rsidP="008063C5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093" type="#_x0000_t75" style="width:140.4pt;height:18pt" o:ole="">
                  <v:imagedata r:id="rId18" o:title=""/>
                </v:shape>
                <w:control r:id="rId19" w:name="TextBox1411212223" w:shapeid="_x0000_i1093"/>
              </w:objec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1BE" w:rsidRPr="00BC6B13" w:rsidRDefault="005611BE" w:rsidP="005611BE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CARGO:</w:t>
            </w:r>
          </w:p>
          <w:p w:rsidR="005611BE" w:rsidRPr="00BC6B13" w:rsidRDefault="005611BE" w:rsidP="008063C5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095" type="#_x0000_t75" style="width:99.6pt;height:18pt" o:ole="">
                  <v:imagedata r:id="rId20" o:title=""/>
                </v:shape>
                <w:control r:id="rId21" w:name="TextBox14112122111" w:shapeid="_x0000_i1095"/>
              </w:objec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5611BE" w:rsidRPr="00BC6B13" w:rsidRDefault="005611BE" w:rsidP="005611BE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TELEFONE:</w:t>
            </w: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097" type="#_x0000_t75" style="width:105pt;height:18pt" o:ole="">
                  <v:imagedata r:id="rId22" o:title=""/>
                </v:shape>
                <w:control r:id="rId23" w:name="TextBox14112122231" w:shapeid="_x0000_i1097"/>
              </w:object>
            </w:r>
          </w:p>
        </w:tc>
        <w:tc>
          <w:tcPr>
            <w:tcW w:w="291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threeDEmboss" w:sz="18" w:space="0" w:color="auto"/>
            </w:tcBorders>
          </w:tcPr>
          <w:p w:rsidR="005611BE" w:rsidRPr="00BC6B13" w:rsidRDefault="005611BE" w:rsidP="008063C5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E-MAIL:</w:t>
            </w: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099" type="#_x0000_t75" style="width:135.6pt;height:18pt" o:ole="">
                  <v:imagedata r:id="rId24" o:title=""/>
                </v:shape>
                <w:control r:id="rId25" w:name="TextBox14112122232" w:shapeid="_x0000_i1099"/>
              </w:object>
            </w:r>
          </w:p>
        </w:tc>
      </w:tr>
    </w:tbl>
    <w:p w:rsidR="00BC6B13" w:rsidRDefault="00BC6B13" w:rsidP="00BC6B13">
      <w:pPr>
        <w:pStyle w:val="Subttulo"/>
        <w:ind w:left="360"/>
        <w:jc w:val="both"/>
        <w:rPr>
          <w:color w:val="595959"/>
          <w:sz w:val="20"/>
          <w:szCs w:val="20"/>
        </w:rPr>
      </w:pPr>
    </w:p>
    <w:p w:rsidR="00675B15" w:rsidRPr="00BC6B13" w:rsidRDefault="00EC66B7" w:rsidP="00675B15">
      <w:pPr>
        <w:pStyle w:val="Subttulo"/>
        <w:numPr>
          <w:ilvl w:val="0"/>
          <w:numId w:val="3"/>
        </w:numPr>
        <w:jc w:val="both"/>
        <w:rPr>
          <w:color w:val="595959"/>
          <w:sz w:val="20"/>
          <w:szCs w:val="20"/>
        </w:rPr>
      </w:pPr>
      <w:r w:rsidRPr="00BC6B13">
        <w:rPr>
          <w:color w:val="595959"/>
          <w:sz w:val="20"/>
          <w:szCs w:val="20"/>
        </w:rPr>
        <w:t>DADOS GERAIS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555"/>
        <w:gridCol w:w="579"/>
        <w:gridCol w:w="4762"/>
      </w:tblGrid>
      <w:tr w:rsidR="00BC6B13" w:rsidRPr="00BC6B13" w:rsidTr="004F700D">
        <w:trPr>
          <w:trHeight w:val="1784"/>
        </w:trPr>
        <w:tc>
          <w:tcPr>
            <w:tcW w:w="10682" w:type="dxa"/>
            <w:gridSpan w:val="6"/>
          </w:tcPr>
          <w:p w:rsidR="004F700D" w:rsidRPr="00BC6B13" w:rsidRDefault="004F700D" w:rsidP="00EC66B7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MOTIVO DA SOLICITAÇÃO:</w:t>
            </w:r>
          </w:p>
          <w:p w:rsidR="004F700D" w:rsidRPr="00BC6B13" w:rsidRDefault="002561F9" w:rsidP="008D41A6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01" type="#_x0000_t75" style="width:100.2pt;height:18.6pt" o:ole="">
                  <v:imagedata r:id="rId26" o:title=""/>
                </v:shape>
                <w:control r:id="rId27" w:name="OptionButton1221121" w:shapeid="_x0000_i1101"/>
              </w:object>
            </w:r>
          </w:p>
          <w:p w:rsidR="004F700D" w:rsidRPr="00BC6B13" w:rsidRDefault="004F700D" w:rsidP="008D41A6">
            <w:pPr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03" type="#_x0000_t75" style="width:176.4pt;height:18.6pt" o:ole="">
                  <v:imagedata r:id="rId28" o:title=""/>
                </v:shape>
                <w:control r:id="rId29" w:name="OptionButton12211" w:shapeid="_x0000_i1103"/>
              </w:object>
            </w: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05" type="#_x0000_t75" style="width:113.4pt;height:18pt" o:ole="">
                  <v:imagedata r:id="rId30" o:title=""/>
                </v:shape>
                <w:control r:id="rId31" w:name="TextBox1411212223111" w:shapeid="_x0000_i1105"/>
              </w:object>
            </w:r>
          </w:p>
          <w:p w:rsidR="004F700D" w:rsidRPr="00BC6B13" w:rsidRDefault="004F700D" w:rsidP="008D41A6">
            <w:pPr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07" type="#_x0000_t75" style="width:289.8pt;height:18.6pt" o:ole="">
                  <v:imagedata r:id="rId32" o:title=""/>
                </v:shape>
                <w:control r:id="rId33" w:name="OptionButton121111" w:shapeid="_x0000_i1107"/>
              </w:object>
            </w: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09" type="#_x0000_t75" style="width:115.8pt;height:18pt" o:ole="">
                  <v:imagedata r:id="rId34" o:title=""/>
                </v:shape>
                <w:control r:id="rId35" w:name="TextBox14112122231111" w:shapeid="_x0000_i1109"/>
              </w:object>
            </w:r>
          </w:p>
          <w:p w:rsidR="004F700D" w:rsidRPr="00BC6B13" w:rsidRDefault="004F700D" w:rsidP="004F700D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11" type="#_x0000_t75" style="width:49.2pt;height:19.2pt" o:ole="">
                  <v:imagedata r:id="rId36" o:title=""/>
                </v:shape>
                <w:control r:id="rId37" w:name="OptionButton122112" w:shapeid="_x0000_i1111"/>
              </w:object>
            </w: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13" type="#_x0000_t75" style="width:355.2pt;height:18pt" o:ole="">
                  <v:imagedata r:id="rId38" o:title=""/>
                </v:shape>
                <w:control r:id="rId39" w:name="TextBox141121222311111" w:shapeid="_x0000_i1113"/>
              </w:object>
            </w:r>
          </w:p>
        </w:tc>
      </w:tr>
      <w:tr w:rsidR="00BC6B13" w:rsidRPr="00BC6B13" w:rsidTr="00BC6B13">
        <w:trPr>
          <w:trHeight w:val="510"/>
        </w:trPr>
        <w:tc>
          <w:tcPr>
            <w:tcW w:w="478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C6B13" w:rsidRPr="00BC6B13" w:rsidRDefault="00BC6B13" w:rsidP="00BC6B13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T</w:t>
            </w: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 xml:space="preserve">ENSÃO DE FORNECIMENTO: </w:t>
            </w:r>
          </w:p>
          <w:p w:rsidR="00BC6B13" w:rsidRPr="00BC6B13" w:rsidRDefault="00BC6B13" w:rsidP="00DB52C4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269" type="#_x0000_t75" style="width:50.4pt;height:18.6pt" o:ole="">
                  <v:imagedata r:id="rId40" o:title=""/>
                </v:shape>
                <w:control r:id="rId41" w:name="OptionButton121121" w:shapeid="_x0000_i1269"/>
              </w:object>
            </w:r>
            <w: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 xml:space="preserve">       </w:t>
            </w: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268" type="#_x0000_t75" style="width:42pt;height:18.6pt" o:ole="">
                  <v:imagedata r:id="rId42" o:title=""/>
                </v:shape>
                <w:control r:id="rId43" w:name="OptionButton122121" w:shapeid="_x0000_i1268"/>
              </w:objec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C6B13" w:rsidRPr="00BC6B13" w:rsidRDefault="00BC6B13" w:rsidP="008B0CF2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POTÊNCIA TOTAL DA SUBESTAÇÃO:</w:t>
            </w:r>
          </w:p>
          <w:p w:rsidR="00BC6B13" w:rsidRPr="00BC6B13" w:rsidRDefault="00BC6B13" w:rsidP="008B0CF2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273" type="#_x0000_t75" style="width:214.8pt;height:18pt" o:ole="">
                  <v:imagedata r:id="rId44" o:title=""/>
                </v:shape>
                <w:control r:id="rId45" w:name="TextBox14112122221111" w:shapeid="_x0000_i1273"/>
              </w:object>
            </w:r>
            <w:r w:rsidRPr="00BC6B13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t>kVA</w:t>
            </w:r>
          </w:p>
        </w:tc>
      </w:tr>
      <w:tr w:rsidR="00BC6B13" w:rsidRPr="00BC6B13" w:rsidTr="00DC0063">
        <w:trPr>
          <w:trHeight w:val="300"/>
        </w:trPr>
        <w:tc>
          <w:tcPr>
            <w:tcW w:w="1068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C0063" w:rsidRPr="00BC6B13" w:rsidRDefault="00DC0063" w:rsidP="00DC0063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PARA LIGAÇÃO NOVA OU AUMENTO DE CARGA, INFORMAR:</w:t>
            </w:r>
          </w:p>
          <w:p w:rsidR="00DC0063" w:rsidRPr="00BC6B13" w:rsidRDefault="002561F9" w:rsidP="005611BE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369" type="#_x0000_t75" style="width:140.4pt;height:18.6pt" o:ole="">
                  <v:imagedata r:id="rId46" o:title=""/>
                </v:shape>
                <w:control r:id="rId47" w:name="OptionButton12211111" w:shapeid="_x0000_i1369"/>
              </w:object>
            </w:r>
            <w:r w:rsidR="00DC0063"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23" type="#_x0000_t75" style="width:184.8pt;height:18.6pt" o:ole="">
                  <v:imagedata r:id="rId48" o:title=""/>
                </v:shape>
                <w:control r:id="rId49" w:name="OptionButton1221111" w:shapeid="_x0000_i1123"/>
              </w:object>
            </w:r>
            <w:r w:rsidR="00DC0063"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25" type="#_x0000_t75" style="width:192.6pt;height:18.6pt" o:ole="">
                  <v:imagedata r:id="rId50" o:title=""/>
                </v:shape>
                <w:control r:id="rId51" w:name="OptionButton12111111" w:shapeid="_x0000_i1125"/>
              </w:object>
            </w:r>
          </w:p>
        </w:tc>
      </w:tr>
      <w:tr w:rsidR="00BC6B13" w:rsidRPr="00BC6B13" w:rsidTr="00BC6B13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048DD" w:rsidRPr="00BC6B13" w:rsidRDefault="002048DD" w:rsidP="00667750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DEMANDA A SER CONTRATADA: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048DD" w:rsidRPr="00BC6B13" w:rsidRDefault="002048DD" w:rsidP="002048D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 xml:space="preserve">FORA DE PONTA:     </w:t>
            </w:r>
          </w:p>
          <w:p w:rsidR="002048DD" w:rsidRPr="00BC6B13" w:rsidRDefault="002048DD" w:rsidP="002048DD">
            <w:pPr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27" type="#_x0000_t75" style="width:106.2pt;height:18pt" o:ole="">
                  <v:imagedata r:id="rId52" o:title=""/>
                </v:shape>
                <w:control r:id="rId53" w:name="TextBox1411212122" w:shapeid="_x0000_i1127"/>
              </w:object>
            </w: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 xml:space="preserve">kW              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2048DD" w:rsidRPr="00BC6B13" w:rsidRDefault="002048DD" w:rsidP="00667750">
            <w:pPr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>PONTA (para a modalidade tarifária Horária Azul)</w:t>
            </w: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</w:rPr>
              <w:t>:</w:t>
            </w: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</w:t>
            </w:r>
          </w:p>
          <w:p w:rsidR="002048DD" w:rsidRPr="00BC6B13" w:rsidRDefault="002048DD" w:rsidP="00667750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29" type="#_x0000_t75" style="width:117pt;height:18pt" o:ole="">
                  <v:imagedata r:id="rId54" o:title=""/>
                </v:shape>
                <w:control r:id="rId55" w:name="TextBox14112121221" w:shapeid="_x0000_i1129"/>
              </w:object>
            </w: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>kW</w:t>
            </w:r>
          </w:p>
        </w:tc>
      </w:tr>
      <w:tr w:rsidR="00BC6B13" w:rsidRPr="00BC6B13" w:rsidTr="00BC6B13">
        <w:trPr>
          <w:trHeight w:val="300"/>
        </w:trPr>
        <w:tc>
          <w:tcPr>
            <w:tcW w:w="10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reeDEmboss" w:sz="18" w:space="0" w:color="auto"/>
            </w:tcBorders>
            <w:shd w:val="clear" w:color="auto" w:fill="6C8D31"/>
            <w:vAlign w:val="center"/>
          </w:tcPr>
          <w:p w:rsidR="00EC66B7" w:rsidRPr="00BC6B13" w:rsidRDefault="002F56A0" w:rsidP="00EC66B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PARA LIGAÇÃO NOVA, INFORMAR:</w:t>
            </w:r>
          </w:p>
        </w:tc>
      </w:tr>
      <w:tr w:rsidR="00BC6B13" w:rsidRPr="00BC6B13" w:rsidTr="00945DF8">
        <w:trPr>
          <w:trHeight w:val="300"/>
        </w:trPr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B7" w:rsidRPr="00BC6B13" w:rsidRDefault="002F56A0" w:rsidP="00EC66B7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BARRAMENTOS MAIS PRÓXIMOS:</w:t>
            </w:r>
          </w:p>
          <w:p w:rsidR="00EC66B7" w:rsidRPr="00BC6B13" w:rsidRDefault="00EC66B7" w:rsidP="00EC66B7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31" type="#_x0000_t75" style="width:77.4pt;height:18pt" o:ole="">
                  <v:imagedata r:id="rId56" o:title=""/>
                </v:shape>
                <w:control r:id="rId57" w:name="TextBox14112122233" w:shapeid="_x0000_i1131"/>
              </w:object>
            </w:r>
            <w:r w:rsidR="002F56A0"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t xml:space="preserve">  </w:t>
            </w:r>
            <w:r w:rsidR="002F56A0" w:rsidRPr="00BC6B13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t xml:space="preserve">E </w:t>
            </w:r>
            <w:r w:rsidR="002F56A0"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t xml:space="preserve"> </w:t>
            </w:r>
            <w:r w:rsidR="002F56A0"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33" type="#_x0000_t75" style="width:61.8pt;height:18pt" o:ole="">
                  <v:imagedata r:id="rId58" o:title=""/>
                </v:shape>
                <w:control r:id="rId59" w:name="TextBox141121222331" w:shapeid="_x0000_i1133"/>
              </w:object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6B7" w:rsidRPr="00BC6B13" w:rsidRDefault="002F56A0" w:rsidP="00EC66B7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DISTÂNCIA APROXIMADA DA REDE PARA A PROPRIEDADE:</w:t>
            </w:r>
          </w:p>
          <w:bookmarkStart w:id="0" w:name="_GoBack"/>
          <w:p w:rsidR="00EC66B7" w:rsidRPr="00BC6B13" w:rsidRDefault="00EC66B7" w:rsidP="00BC6B13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379" type="#_x0000_t75" style="width:204pt;height:18pt" o:ole="">
                  <v:imagedata r:id="rId60" o:title=""/>
                </v:shape>
                <w:control r:id="rId61" w:name="TextBox141121221111" w:shapeid="_x0000_i1379"/>
              </w:object>
            </w:r>
            <w:bookmarkEnd w:id="0"/>
            <w:r w:rsidR="002F56A0"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t xml:space="preserve"> </w:t>
            </w:r>
            <w:r w:rsidR="00BC6B13">
              <w:rPr>
                <w:rFonts w:ascii="Arial" w:hAnsi="Arial" w:cs="Arial"/>
                <w:color w:val="595959"/>
                <w:sz w:val="20"/>
                <w:szCs w:val="20"/>
              </w:rPr>
              <w:t>KM</w:t>
            </w:r>
            <w:r w:rsidR="002F56A0" w:rsidRPr="00BC6B13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</w:t>
            </w:r>
          </w:p>
        </w:tc>
      </w:tr>
      <w:tr w:rsidR="00BC6B13" w:rsidRPr="00BC6B13" w:rsidTr="00945DF8">
        <w:trPr>
          <w:trHeight w:val="300"/>
        </w:trPr>
        <w:tc>
          <w:tcPr>
            <w:tcW w:w="5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2F56A0" w:rsidRPr="00BC6B13" w:rsidRDefault="002F56A0" w:rsidP="002F56A0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  <w:t>COORDENADAS GEOGRÁFICAS (Se for o caso):</w:t>
            </w:r>
          </w:p>
          <w:p w:rsidR="00EC66B7" w:rsidRPr="00BC6B13" w:rsidRDefault="002F56A0" w:rsidP="002F56A0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137" type="#_x0000_t75" style="width:254.4pt;height:18pt" o:ole="">
                  <v:imagedata r:id="rId62" o:title=""/>
                </v:shape>
                <w:control r:id="rId63" w:name="TextBox1411212211111" w:shapeid="_x0000_i1137"/>
              </w:object>
            </w:r>
          </w:p>
        </w:tc>
        <w:tc>
          <w:tcPr>
            <w:tcW w:w="5341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DC0063" w:rsidRPr="00BC6B13" w:rsidRDefault="00DC0063" w:rsidP="00F80CDE">
            <w:pPr>
              <w:rPr>
                <w:rFonts w:ascii="Arial" w:hAnsi="Arial" w:cs="Arial"/>
                <w:bCs/>
                <w:color w:val="595959"/>
                <w:sz w:val="20"/>
                <w:szCs w:val="20"/>
                <w:lang w:eastAsia="en-US"/>
              </w:rPr>
            </w:pPr>
          </w:p>
        </w:tc>
      </w:tr>
    </w:tbl>
    <w:p w:rsidR="00A126C6" w:rsidRPr="00BC6B13" w:rsidRDefault="00A126C6" w:rsidP="00A4485C">
      <w:pPr>
        <w:pStyle w:val="Corpodetexto2"/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BC6B13" w:rsidRPr="00BC6B13" w:rsidTr="005F115B">
        <w:trPr>
          <w:trHeight w:val="327"/>
        </w:trPr>
        <w:tc>
          <w:tcPr>
            <w:tcW w:w="4644" w:type="dxa"/>
          </w:tcPr>
          <w:p w:rsidR="00C11705" w:rsidRPr="00BC6B13" w:rsidRDefault="00C11705" w:rsidP="003013BD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BC6B13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5340" w:dyaOrig="372">
                <v:shape id="_x0000_i1299" type="#_x0000_t75" style="width:210pt;height:19.8pt" o:ole="">
                  <v:imagedata r:id="rId64" o:title=""/>
                </v:shape>
                <w:control r:id="rId65" w:name="TextBox141121122221" w:shapeid="_x0000_i1299"/>
              </w:object>
            </w:r>
          </w:p>
        </w:tc>
        <w:tc>
          <w:tcPr>
            <w:tcW w:w="6038" w:type="dxa"/>
          </w:tcPr>
          <w:p w:rsidR="00C11705" w:rsidRPr="00BC6B13" w:rsidRDefault="00BC6B13" w:rsidP="00154E50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595959"/>
                  <w:sz w:val="20"/>
                  <w:szCs w:val="20"/>
                </w:rPr>
                <w:id w:val="197973294"/>
                <w:placeholder>
                  <w:docPart w:val="644C6BD07014407586F2181E11F5D48E"/>
                </w:placeholder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instrText xml:space="preserve"> FORMTEXT </w:instrText>
                </w:r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</w:r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separate"/>
                </w:r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BC6B13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C6B13" w:rsidRPr="00BC6B13" w:rsidTr="005F115B">
        <w:tc>
          <w:tcPr>
            <w:tcW w:w="4644" w:type="dxa"/>
          </w:tcPr>
          <w:p w:rsidR="00C11705" w:rsidRPr="00BC6B13" w:rsidRDefault="00C11705" w:rsidP="003013BD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>Local</w:t>
            </w:r>
          </w:p>
        </w:tc>
        <w:tc>
          <w:tcPr>
            <w:tcW w:w="6038" w:type="dxa"/>
          </w:tcPr>
          <w:p w:rsidR="00C11705" w:rsidRPr="00BC6B13" w:rsidRDefault="00C11705" w:rsidP="003013BD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>Data</w:t>
            </w:r>
          </w:p>
        </w:tc>
      </w:tr>
    </w:tbl>
    <w:p w:rsidR="00DC0063" w:rsidRPr="00BC6B13" w:rsidRDefault="00B46FDB" w:rsidP="00E97234">
      <w:pPr>
        <w:jc w:val="both"/>
        <w:rPr>
          <w:rFonts w:ascii="Arial" w:eastAsiaTheme="minorHAnsi" w:hAnsi="Arial" w:cs="Arial"/>
          <w:b/>
          <w:color w:val="595959"/>
          <w:sz w:val="20"/>
          <w:szCs w:val="20"/>
          <w:lang w:eastAsia="en-US"/>
        </w:rPr>
      </w:pPr>
      <w:r w:rsidRPr="00BC6B13">
        <w:rPr>
          <w:rFonts w:ascii="Arial" w:eastAsiaTheme="minorHAnsi" w:hAnsi="Arial" w:cs="Arial"/>
          <w:b/>
          <w:color w:val="595959"/>
          <w:sz w:val="20"/>
          <w:szCs w:val="20"/>
          <w:lang w:eastAsia="en-US"/>
        </w:rPr>
        <w:t xml:space="preserve">                         </w:t>
      </w:r>
    </w:p>
    <w:p w:rsidR="00DC0063" w:rsidRPr="00BC6B13" w:rsidRDefault="00DC0063" w:rsidP="00E97234">
      <w:pPr>
        <w:jc w:val="both"/>
        <w:rPr>
          <w:rFonts w:ascii="Arial" w:eastAsiaTheme="minorHAnsi" w:hAnsi="Arial" w:cs="Arial"/>
          <w:b/>
          <w:color w:val="595959"/>
          <w:sz w:val="20"/>
          <w:szCs w:val="20"/>
          <w:lang w:eastAsia="en-US"/>
        </w:rPr>
      </w:pPr>
    </w:p>
    <w:p w:rsidR="005611BE" w:rsidRPr="00BC6B13" w:rsidRDefault="005611BE" w:rsidP="00E97234">
      <w:pPr>
        <w:jc w:val="both"/>
        <w:rPr>
          <w:rFonts w:ascii="Arial" w:eastAsiaTheme="minorHAnsi" w:hAnsi="Arial" w:cs="Arial"/>
          <w:b/>
          <w:color w:val="595959"/>
          <w:sz w:val="20"/>
          <w:szCs w:val="20"/>
          <w:lang w:eastAsia="en-US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113"/>
      </w:tblGrid>
      <w:tr w:rsidR="00BC6B13" w:rsidRPr="00BC6B13" w:rsidTr="00A126C6">
        <w:tc>
          <w:tcPr>
            <w:tcW w:w="5363" w:type="dxa"/>
          </w:tcPr>
          <w:p w:rsidR="00A126C6" w:rsidRPr="00BC6B13" w:rsidRDefault="00A126C6" w:rsidP="00E97234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>______________________________________________________________</w:t>
            </w:r>
          </w:p>
        </w:tc>
      </w:tr>
      <w:tr w:rsidR="00BC6B13" w:rsidRPr="00BC6B13" w:rsidTr="00CB22DF">
        <w:trPr>
          <w:trHeight w:val="20"/>
        </w:trPr>
        <w:tc>
          <w:tcPr>
            <w:tcW w:w="5363" w:type="dxa"/>
          </w:tcPr>
          <w:p w:rsidR="00A9596D" w:rsidRPr="00BC6B13" w:rsidRDefault="00A126C6" w:rsidP="00C11705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BC6B13">
              <w:rPr>
                <w:rFonts w:ascii="Arial" w:hAnsi="Arial" w:cs="Arial"/>
                <w:color w:val="595959"/>
                <w:sz w:val="20"/>
                <w:szCs w:val="20"/>
              </w:rPr>
              <w:t>Assinatura do Cliente</w:t>
            </w:r>
          </w:p>
          <w:p w:rsidR="00A9596D" w:rsidRPr="00BC6B13" w:rsidRDefault="00A9596D" w:rsidP="00C11705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</w:tbl>
    <w:p w:rsidR="00EC5F4E" w:rsidRPr="00BC6B13" w:rsidRDefault="00CB22DF" w:rsidP="00A126C6">
      <w:pPr>
        <w:jc w:val="both"/>
        <w:rPr>
          <w:rFonts w:ascii="Arial" w:hAnsi="Arial" w:cs="Arial"/>
          <w:bCs/>
          <w:color w:val="595959"/>
          <w:sz w:val="20"/>
          <w:szCs w:val="20"/>
          <w:lang w:eastAsia="en-US"/>
        </w:rPr>
      </w:pPr>
      <w:r w:rsidRPr="00BC6B13">
        <w:rPr>
          <w:rFonts w:ascii="Arial" w:hAnsi="Arial" w:cs="Arial"/>
          <w:b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1B423D" wp14:editId="5AC8E6EA">
                <wp:simplePos x="0" y="0"/>
                <wp:positionH relativeFrom="column">
                  <wp:posOffset>-152400</wp:posOffset>
                </wp:positionH>
                <wp:positionV relativeFrom="paragraph">
                  <wp:posOffset>184785</wp:posOffset>
                </wp:positionV>
                <wp:extent cx="6953885" cy="838200"/>
                <wp:effectExtent l="0" t="0" r="18415" b="1905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8382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59595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B13" w:rsidRPr="00BC6B13" w:rsidRDefault="00BC6B13" w:rsidP="00A959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BC6B13"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  <w:lang w:eastAsia="en-US"/>
                              </w:rPr>
                              <w:t>OBSERVAÇÃO</w:t>
                            </w:r>
                          </w:p>
                          <w:p w:rsidR="00BC6B13" w:rsidRPr="00BC6B13" w:rsidRDefault="00BC6B13" w:rsidP="005611BE">
                            <w:pPr>
                              <w:jc w:val="both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BC6B13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  <w:lang w:eastAsia="en-US"/>
                              </w:rPr>
                              <w:t xml:space="preserve">DOCUMENTOS EXIGIDOS PARA ANÁLISE DO ESTUDO: </w:t>
                            </w:r>
                            <w:r w:rsidRPr="00BC6B13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ART de elaboração de projeto com a atividade técnica </w:t>
                            </w:r>
                            <w:r w:rsidRPr="00BC6B13"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PROTEÇÃO ELETROELETRÔNICA</w:t>
                            </w:r>
                            <w:r w:rsidRPr="00BC6B13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, assinada pelo profissional e contratante. Caso o mesmo profissional execute o comissionamento, apresentar a ART de projeto e execução.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26" style="position:absolute;left:0;text-align:left;margin-left:-12pt;margin-top:14.55pt;width:547.55pt;height:6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" fillcolor="white [3201]" strokecolor="#595959" strokeweight="1.5pt">
                <v:textbox>
                  <w:txbxContent>
                    <w:p w:rsidR="00BC6B13" w:rsidRPr="00BC6B13" w:rsidRDefault="00BC6B13" w:rsidP="00A9596D">
                      <w:pPr>
                        <w:jc w:val="both"/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  <w:lang w:eastAsia="en-US"/>
                        </w:rPr>
                      </w:pPr>
                      <w:r w:rsidRPr="00BC6B13"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  <w:lang w:eastAsia="en-US"/>
                        </w:rPr>
                        <w:t>OBSERVAÇÃO</w:t>
                      </w:r>
                    </w:p>
                    <w:p w:rsidR="00BC6B13" w:rsidRPr="00BC6B13" w:rsidRDefault="00BC6B13" w:rsidP="005611BE">
                      <w:pPr>
                        <w:jc w:val="both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 w:rsidRPr="00BC6B13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  <w:lang w:eastAsia="en-US"/>
                        </w:rPr>
                        <w:t xml:space="preserve">DOCUMENTOS EXIGIDOS PARA ANÁLISE DO ESTUDO: </w:t>
                      </w:r>
                      <w:r w:rsidRPr="00BC6B13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ART de elaboração de projeto com a atividade técnica </w:t>
                      </w:r>
                      <w:r w:rsidRPr="00BC6B13"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PROTEÇÃO ELETROELETRÔNICA</w:t>
                      </w:r>
                      <w:r w:rsidRPr="00BC6B13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, assinada pelo profissional e contratante. Caso o mesmo profissional execute o comissionamento, apresentar a ART de projeto e execução.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C5F4E" w:rsidRPr="00BC6B13" w:rsidSect="001E29C3">
      <w:headerReference w:type="default" r:id="rId66"/>
      <w:footerReference w:type="default" r:id="rId67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13" w:rsidRDefault="00BC6B13" w:rsidP="005A08FF">
      <w:r>
        <w:separator/>
      </w:r>
    </w:p>
  </w:endnote>
  <w:endnote w:type="continuationSeparator" w:id="0">
    <w:p w:rsidR="00BC6B13" w:rsidRDefault="00BC6B13" w:rsidP="005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13" w:rsidRDefault="00BC6B13" w:rsidP="009F507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13" w:rsidRDefault="00BC6B13" w:rsidP="005A08FF">
      <w:r>
        <w:separator/>
      </w:r>
    </w:p>
  </w:footnote>
  <w:footnote w:type="continuationSeparator" w:id="0">
    <w:p w:rsidR="00BC6B13" w:rsidRDefault="00BC6B13" w:rsidP="005A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13" w:rsidRDefault="00BC6B13" w:rsidP="005A08FF">
    <w:pPr>
      <w:pStyle w:val="Cabealho"/>
      <w:jc w:val="right"/>
      <w:rPr>
        <w:rFonts w:ascii="Segoe UI" w:hAnsi="Segoe UI" w:cs="Segoe UI"/>
        <w:sz w:val="18"/>
      </w:rPr>
    </w:pPr>
    <w:r>
      <w:rPr>
        <w:rFonts w:ascii="Segoe UI" w:hAnsi="Segoe UI" w:cs="Segoe UI"/>
        <w:noProof/>
        <w:sz w:val="18"/>
      </w:rPr>
      <w:drawing>
        <wp:anchor distT="0" distB="0" distL="114300" distR="114300" simplePos="0" relativeHeight="251659264" behindDoc="0" locked="0" layoutInCell="1" allowOverlap="1" wp14:anchorId="1CF21286" wp14:editId="0DBD505C">
          <wp:simplePos x="0" y="0"/>
          <wp:positionH relativeFrom="column">
            <wp:posOffset>-15240</wp:posOffset>
          </wp:positionH>
          <wp:positionV relativeFrom="paragraph">
            <wp:posOffset>-312420</wp:posOffset>
          </wp:positionV>
          <wp:extent cx="3494077" cy="8382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4077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6B13" w:rsidRDefault="00BC6B13" w:rsidP="005A08FF">
    <w:pPr>
      <w:pStyle w:val="Cabealho"/>
      <w:jc w:val="right"/>
      <w:rPr>
        <w:rFonts w:ascii="Segoe UI" w:hAnsi="Segoe UI" w:cs="Segoe UI"/>
        <w:sz w:val="18"/>
      </w:rPr>
    </w:pPr>
  </w:p>
  <w:p w:rsidR="00BC6B13" w:rsidRPr="005A08FF" w:rsidRDefault="00BC6B13" w:rsidP="005A08FF">
    <w:pPr>
      <w:pStyle w:val="Cabealho"/>
      <w:jc w:val="right"/>
      <w:rPr>
        <w:rFonts w:ascii="Segoe UI" w:hAnsi="Segoe UI" w:cs="Segoe UI"/>
        <w:sz w:val="18"/>
      </w:rPr>
    </w:pPr>
  </w:p>
  <w:p w:rsidR="00BC6B13" w:rsidRDefault="00BC6B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81241"/>
    <w:multiLevelType w:val="hybridMultilevel"/>
    <w:tmpl w:val="8A984D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796A11"/>
    <w:multiLevelType w:val="hybridMultilevel"/>
    <w:tmpl w:val="9E9C42F4"/>
    <w:lvl w:ilvl="0" w:tplc="197C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26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4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EA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2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C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44564E"/>
    <w:multiLevelType w:val="hybridMultilevel"/>
    <w:tmpl w:val="6FDA769C"/>
    <w:lvl w:ilvl="0" w:tplc="AD60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546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B63C2A">
      <w:start w:val="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A81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E08C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222C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C07A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00F2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5A7E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7867C8B"/>
    <w:multiLevelType w:val="hybridMultilevel"/>
    <w:tmpl w:val="7AB01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OtgTctX01Q20Z+gvlo79vuAKmBU=" w:salt="aQjXVHx3JInuY7IOAArfkg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5"/>
    <w:rsid w:val="0001000C"/>
    <w:rsid w:val="0001469F"/>
    <w:rsid w:val="000205D7"/>
    <w:rsid w:val="000864B0"/>
    <w:rsid w:val="000A4A21"/>
    <w:rsid w:val="000A6CBF"/>
    <w:rsid w:val="000C4AFB"/>
    <w:rsid w:val="000F06B2"/>
    <w:rsid w:val="000F59FD"/>
    <w:rsid w:val="00133BD9"/>
    <w:rsid w:val="00154E50"/>
    <w:rsid w:val="001B2639"/>
    <w:rsid w:val="001C51CC"/>
    <w:rsid w:val="001E29C3"/>
    <w:rsid w:val="002048DD"/>
    <w:rsid w:val="00205AA5"/>
    <w:rsid w:val="002248D9"/>
    <w:rsid w:val="0022521E"/>
    <w:rsid w:val="002265EC"/>
    <w:rsid w:val="00226805"/>
    <w:rsid w:val="00247FED"/>
    <w:rsid w:val="002561F9"/>
    <w:rsid w:val="00284943"/>
    <w:rsid w:val="00284D65"/>
    <w:rsid w:val="002D13D5"/>
    <w:rsid w:val="002E69D3"/>
    <w:rsid w:val="002F56A0"/>
    <w:rsid w:val="003013BD"/>
    <w:rsid w:val="00352523"/>
    <w:rsid w:val="003C732F"/>
    <w:rsid w:val="003E6978"/>
    <w:rsid w:val="004021D0"/>
    <w:rsid w:val="004418DE"/>
    <w:rsid w:val="00445DF8"/>
    <w:rsid w:val="00446C31"/>
    <w:rsid w:val="0048261C"/>
    <w:rsid w:val="004852B5"/>
    <w:rsid w:val="004867E2"/>
    <w:rsid w:val="004F700D"/>
    <w:rsid w:val="00536C79"/>
    <w:rsid w:val="00551560"/>
    <w:rsid w:val="005611BE"/>
    <w:rsid w:val="005A08FF"/>
    <w:rsid w:val="005A369D"/>
    <w:rsid w:val="005A53B4"/>
    <w:rsid w:val="005E03D1"/>
    <w:rsid w:val="005F115B"/>
    <w:rsid w:val="00614E80"/>
    <w:rsid w:val="00623DD2"/>
    <w:rsid w:val="006413C6"/>
    <w:rsid w:val="00667750"/>
    <w:rsid w:val="00675B15"/>
    <w:rsid w:val="006B1E06"/>
    <w:rsid w:val="006C6859"/>
    <w:rsid w:val="006D2CE0"/>
    <w:rsid w:val="006D4BEF"/>
    <w:rsid w:val="006E258B"/>
    <w:rsid w:val="00744543"/>
    <w:rsid w:val="007551A4"/>
    <w:rsid w:val="007660E4"/>
    <w:rsid w:val="007978F4"/>
    <w:rsid w:val="007A342A"/>
    <w:rsid w:val="007B2AFA"/>
    <w:rsid w:val="008063C5"/>
    <w:rsid w:val="008521BE"/>
    <w:rsid w:val="0088536E"/>
    <w:rsid w:val="008A645B"/>
    <w:rsid w:val="008A7871"/>
    <w:rsid w:val="008B0CF2"/>
    <w:rsid w:val="008D41A6"/>
    <w:rsid w:val="00945DF8"/>
    <w:rsid w:val="00960D6D"/>
    <w:rsid w:val="009B2461"/>
    <w:rsid w:val="009B454B"/>
    <w:rsid w:val="009F5079"/>
    <w:rsid w:val="00A126C6"/>
    <w:rsid w:val="00A4485C"/>
    <w:rsid w:val="00A8084D"/>
    <w:rsid w:val="00A822EA"/>
    <w:rsid w:val="00A9596D"/>
    <w:rsid w:val="00AA249F"/>
    <w:rsid w:val="00AD0AD3"/>
    <w:rsid w:val="00AF264A"/>
    <w:rsid w:val="00AF6B2E"/>
    <w:rsid w:val="00B25182"/>
    <w:rsid w:val="00B2725F"/>
    <w:rsid w:val="00B30B84"/>
    <w:rsid w:val="00B35AC5"/>
    <w:rsid w:val="00B46FDB"/>
    <w:rsid w:val="00B60F71"/>
    <w:rsid w:val="00B749C0"/>
    <w:rsid w:val="00BC6B13"/>
    <w:rsid w:val="00BC6C78"/>
    <w:rsid w:val="00C11705"/>
    <w:rsid w:val="00C16CD1"/>
    <w:rsid w:val="00C526DD"/>
    <w:rsid w:val="00C94683"/>
    <w:rsid w:val="00CB22DF"/>
    <w:rsid w:val="00CE5B6B"/>
    <w:rsid w:val="00CE75F0"/>
    <w:rsid w:val="00D50FFF"/>
    <w:rsid w:val="00D63564"/>
    <w:rsid w:val="00D725ED"/>
    <w:rsid w:val="00D745EC"/>
    <w:rsid w:val="00DB52C4"/>
    <w:rsid w:val="00DC0063"/>
    <w:rsid w:val="00DC1E86"/>
    <w:rsid w:val="00DF3DE9"/>
    <w:rsid w:val="00E101E1"/>
    <w:rsid w:val="00E522C0"/>
    <w:rsid w:val="00E62F2F"/>
    <w:rsid w:val="00E76CB3"/>
    <w:rsid w:val="00E97234"/>
    <w:rsid w:val="00EC5F4E"/>
    <w:rsid w:val="00EC66B7"/>
    <w:rsid w:val="00F01865"/>
    <w:rsid w:val="00F06235"/>
    <w:rsid w:val="00F158A3"/>
    <w:rsid w:val="00F80CDE"/>
    <w:rsid w:val="00F8766E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7.xml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1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5.wmf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control" Target="activeX/activeX22.xml"/><Relationship Id="rId72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6.xml"/><Relationship Id="rId67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9.xml"/><Relationship Id="rId73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control" Target="activeX/activeX16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4.xml"/><Relationship Id="rId7" Type="http://schemas.openxmlformats.org/officeDocument/2006/relationships/footnotes" Target="footnotes.xml"/><Relationship Id="rId71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lp123893\Desktop\CARTAS%20MODELOS\NOVOS%20FORMUL&#193;RIOS%20-%20EM%20DESENVOLVIMENTO\PEDIDO%20DE%20INSPE&#199;&#195;O%20E%20LIGA&#199;&#195;O%20E%20SOLICITA&#199;&#195;O%20DO%20CONTRATO%20D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4C6BD07014407586F2181E11F5D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714E2-2956-451B-90DE-DDCFC483ADA2}"/>
      </w:docPartPr>
      <w:docPartBody>
        <w:p w:rsidR="00BF521D" w:rsidRDefault="00F75742" w:rsidP="00F75742">
          <w:pPr>
            <w:pStyle w:val="644C6BD07014407586F2181E11F5D48E35"/>
          </w:pPr>
          <w:r w:rsidRPr="00BC6B13">
            <w:rPr>
              <w:rFonts w:ascii="Arial" w:hAnsi="Arial" w:cs="Arial"/>
              <w:color w:val="595959"/>
              <w:sz w:val="20"/>
              <w:szCs w:val="20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BC6B13">
            <w:rPr>
              <w:rFonts w:ascii="Arial" w:hAnsi="Arial" w:cs="Arial"/>
              <w:color w:val="595959"/>
              <w:sz w:val="20"/>
              <w:szCs w:val="20"/>
            </w:rPr>
            <w:instrText xml:space="preserve"> FORMTEXT </w:instrText>
          </w:r>
          <w:r w:rsidRPr="00BC6B13">
            <w:rPr>
              <w:rFonts w:ascii="Arial" w:hAnsi="Arial" w:cs="Arial"/>
              <w:color w:val="595959"/>
              <w:sz w:val="20"/>
              <w:szCs w:val="20"/>
            </w:rPr>
          </w:r>
          <w:r w:rsidRPr="00BC6B13">
            <w:rPr>
              <w:rFonts w:ascii="Arial" w:hAnsi="Arial" w:cs="Arial"/>
              <w:color w:val="595959"/>
              <w:sz w:val="20"/>
              <w:szCs w:val="20"/>
            </w:rPr>
            <w:fldChar w:fldCharType="separate"/>
          </w:r>
          <w:r w:rsidRPr="00BC6B13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BC6B13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BC6B13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BC6B13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BC6B13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BC6B13">
            <w:rPr>
              <w:rFonts w:ascii="Arial" w:hAnsi="Arial" w:cs="Arial"/>
              <w:color w:val="595959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37"/>
    <w:rsid w:val="00176A7D"/>
    <w:rsid w:val="001B430A"/>
    <w:rsid w:val="00345156"/>
    <w:rsid w:val="00436237"/>
    <w:rsid w:val="004C1D66"/>
    <w:rsid w:val="008033B5"/>
    <w:rsid w:val="00990928"/>
    <w:rsid w:val="00B75C85"/>
    <w:rsid w:val="00BF521D"/>
    <w:rsid w:val="00DA2B0E"/>
    <w:rsid w:val="00E94C6F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F75742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4">
    <w:name w:val="644C6BD07014407586F2181E11F5D48E24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5">
    <w:name w:val="644C6BD07014407586F2181E11F5D48E25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6">
    <w:name w:val="644C6BD07014407586F2181E11F5D48E26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7">
    <w:name w:val="644C6BD07014407586F2181E11F5D48E27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">
    <w:name w:val="423C12BB93D849CB8B32E1EFCB04BB97"/>
    <w:rsid w:val="008033B5"/>
  </w:style>
  <w:style w:type="paragraph" w:customStyle="1" w:styleId="423C12BB93D849CB8B32E1EFCB04BB971">
    <w:name w:val="423C12BB93D849CB8B32E1EFCB04BB971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8">
    <w:name w:val="644C6BD07014407586F2181E11F5D48E28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2">
    <w:name w:val="423C12BB93D849CB8B32E1EFCB04BB972"/>
    <w:rsid w:val="0017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9">
    <w:name w:val="644C6BD07014407586F2181E11F5D48E29"/>
    <w:rsid w:val="0017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3">
    <w:name w:val="423C12BB93D849CB8B32E1EFCB04BB973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0">
    <w:name w:val="644C6BD07014407586F2181E11F5D48E30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4">
    <w:name w:val="423C12BB93D849CB8B32E1EFCB04BB974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1">
    <w:name w:val="644C6BD07014407586F2181E11F5D48E31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5">
    <w:name w:val="423C12BB93D849CB8B32E1EFCB04BB975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2">
    <w:name w:val="644C6BD07014407586F2181E11F5D48E32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6">
    <w:name w:val="423C12BB93D849CB8B32E1EFCB04BB976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3">
    <w:name w:val="644C6BD07014407586F2181E11F5D48E33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7">
    <w:name w:val="423C12BB93D849CB8B32E1EFCB04BB977"/>
    <w:rsid w:val="0034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4">
    <w:name w:val="644C6BD07014407586F2181E11F5D48E34"/>
    <w:rsid w:val="0034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5">
    <w:name w:val="644C6BD07014407586F2181E11F5D48E35"/>
    <w:rsid w:val="00F7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F75742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4">
    <w:name w:val="644C6BD07014407586F2181E11F5D48E24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5">
    <w:name w:val="644C6BD07014407586F2181E11F5D48E25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6">
    <w:name w:val="644C6BD07014407586F2181E11F5D48E26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7">
    <w:name w:val="644C6BD07014407586F2181E11F5D48E27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">
    <w:name w:val="423C12BB93D849CB8B32E1EFCB04BB97"/>
    <w:rsid w:val="008033B5"/>
  </w:style>
  <w:style w:type="paragraph" w:customStyle="1" w:styleId="423C12BB93D849CB8B32E1EFCB04BB971">
    <w:name w:val="423C12BB93D849CB8B32E1EFCB04BB971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8">
    <w:name w:val="644C6BD07014407586F2181E11F5D48E28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2">
    <w:name w:val="423C12BB93D849CB8B32E1EFCB04BB972"/>
    <w:rsid w:val="0017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9">
    <w:name w:val="644C6BD07014407586F2181E11F5D48E29"/>
    <w:rsid w:val="0017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3">
    <w:name w:val="423C12BB93D849CB8B32E1EFCB04BB973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0">
    <w:name w:val="644C6BD07014407586F2181E11F5D48E30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4">
    <w:name w:val="423C12BB93D849CB8B32E1EFCB04BB974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1">
    <w:name w:val="644C6BD07014407586F2181E11F5D48E31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5">
    <w:name w:val="423C12BB93D849CB8B32E1EFCB04BB975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2">
    <w:name w:val="644C6BD07014407586F2181E11F5D48E32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6">
    <w:name w:val="423C12BB93D849CB8B32E1EFCB04BB976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3">
    <w:name w:val="644C6BD07014407586F2181E11F5D48E33"/>
    <w:rsid w:val="00DA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7">
    <w:name w:val="423C12BB93D849CB8B32E1EFCB04BB977"/>
    <w:rsid w:val="0034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4">
    <w:name w:val="644C6BD07014407586F2181E11F5D48E34"/>
    <w:rsid w:val="0034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5">
    <w:name w:val="644C6BD07014407586F2181E11F5D48E35"/>
    <w:rsid w:val="00F7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A05F6B-2046-453B-836F-BCD323C4B5F1}"/>
</file>

<file path=customXml/itemProps2.xml><?xml version="1.0" encoding="utf-8"?>
<ds:datastoreItem xmlns:ds="http://schemas.openxmlformats.org/officeDocument/2006/customXml" ds:itemID="{F02D1776-29A7-4D39-8D80-41CAC2E36723}"/>
</file>

<file path=customXml/itemProps3.xml><?xml version="1.0" encoding="utf-8"?>
<ds:datastoreItem xmlns:ds="http://schemas.openxmlformats.org/officeDocument/2006/customXml" ds:itemID="{6F8CD6B8-4BC2-4425-9F62-0CD3463DB262}"/>
</file>

<file path=customXml/itemProps4.xml><?xml version="1.0" encoding="utf-8"?>
<ds:datastoreItem xmlns:ds="http://schemas.openxmlformats.org/officeDocument/2006/customXml" ds:itemID="{FDD01AB9-A46F-433C-9590-A37BBB1E689E}"/>
</file>

<file path=docProps/app.xml><?xml version="1.0" encoding="utf-8"?>
<Properties xmlns="http://schemas.openxmlformats.org/officeDocument/2006/extended-properties" xmlns:vt="http://schemas.openxmlformats.org/officeDocument/2006/docPropsVTypes">
  <Template>PEDIDO DE INSPEÇÃO E LIGAÇÃO E SOLICITAÇÃO DO CONTRATO DE.dotx</Template>
  <TotalTime>470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VIANA BASTOS</dc:creator>
  <cp:keywords/>
  <dc:description/>
  <cp:lastModifiedBy>LYDIA ROSA DE SOUSA APOLINARIO</cp:lastModifiedBy>
  <cp:revision>14</cp:revision>
  <cp:lastPrinted>2016-07-22T19:42:00Z</cp:lastPrinted>
  <dcterms:created xsi:type="dcterms:W3CDTF">2016-07-22T12:07:00Z</dcterms:created>
  <dcterms:modified xsi:type="dcterms:W3CDTF">2018-03-19T13:59:00Z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